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462B" w14:textId="77777777" w:rsidR="00A97815" w:rsidRPr="00A97815" w:rsidRDefault="00A97815" w:rsidP="00A9781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97815">
        <w:rPr>
          <w:rFonts w:ascii="Apple Color Emoji" w:hAnsi="Apple Color Emoji" w:cs="Apple Color Emoji"/>
          <w:b/>
          <w:bCs/>
          <w:sz w:val="27"/>
          <w:szCs w:val="27"/>
        </w:rPr>
        <w:t>📘</w:t>
      </w:r>
      <w:r w:rsidRPr="00A97815">
        <w:rPr>
          <w:b/>
          <w:bCs/>
          <w:sz w:val="27"/>
          <w:szCs w:val="27"/>
        </w:rPr>
        <w:t xml:space="preserve"> 指導案（30分）</w:t>
      </w:r>
    </w:p>
    <w:p w14:paraId="69E5BF61" w14:textId="77777777" w:rsidR="00A97815" w:rsidRPr="00A97815" w:rsidRDefault="00A97815" w:rsidP="00A97815">
      <w:pPr>
        <w:spacing w:before="100" w:beforeAutospacing="1" w:after="100" w:afterAutospacing="1"/>
        <w:rPr>
          <w:sz w:val="44"/>
          <w:szCs w:val="44"/>
        </w:rPr>
      </w:pPr>
      <w:r w:rsidRPr="00A97815">
        <w:rPr>
          <w:b/>
          <w:bCs/>
          <w:sz w:val="36"/>
          <w:szCs w:val="36"/>
        </w:rPr>
        <w:t>単元名：「数と計算1」　コマ1／9</w:t>
      </w:r>
      <w:r w:rsidRPr="00A97815">
        <w:rPr>
          <w:sz w:val="36"/>
          <w:szCs w:val="36"/>
        </w:rPr>
        <w:br/>
      </w:r>
      <w:r w:rsidRPr="00A97815">
        <w:rPr>
          <w:b/>
          <w:bCs/>
          <w:sz w:val="44"/>
          <w:szCs w:val="44"/>
        </w:rPr>
        <w:t>題材名：大きい数の読み方・書き方（P.6）</w:t>
      </w:r>
    </w:p>
    <w:p w14:paraId="2DEBCB53" w14:textId="77777777" w:rsidR="00A97815" w:rsidRPr="00A97815" w:rsidRDefault="009E02A9" w:rsidP="00A97815">
      <w:r>
        <w:rPr>
          <w:noProof/>
        </w:rPr>
        <w:pict w14:anchorId="306C9F8E">
          <v:rect id="_x0000_i109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9E3F5E2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🏁</w:t>
      </w:r>
      <w:r w:rsidRPr="00A97815">
        <w:rPr>
          <w:b/>
          <w:bCs/>
        </w:rPr>
        <w:t xml:space="preserve"> 本時の目標（ねらい）</w:t>
      </w:r>
    </w:p>
    <w:p w14:paraId="495CCAEC" w14:textId="77777777" w:rsidR="00A97815" w:rsidRPr="00A97815" w:rsidRDefault="00A97815" w:rsidP="00A97815">
      <w:pPr>
        <w:numPr>
          <w:ilvl w:val="0"/>
          <w:numId w:val="1"/>
        </w:numPr>
        <w:spacing w:before="100" w:beforeAutospacing="1" w:after="100" w:afterAutospacing="1"/>
      </w:pPr>
      <w:r w:rsidRPr="00A97815">
        <w:t>「万・億・兆」といった大きい数の読み方や、桁のまとまり（コンマの使い方）を知る</w:t>
      </w:r>
    </w:p>
    <w:p w14:paraId="07E1A830" w14:textId="77777777" w:rsidR="00A97815" w:rsidRPr="00A97815" w:rsidRDefault="00A97815" w:rsidP="00A97815">
      <w:pPr>
        <w:numPr>
          <w:ilvl w:val="0"/>
          <w:numId w:val="1"/>
        </w:numPr>
        <w:spacing w:before="100" w:beforeAutospacing="1" w:after="100" w:afterAutospacing="1"/>
      </w:pPr>
      <w:r w:rsidRPr="00A97815">
        <w:t>お金やニュースなど、身の回りの中で大きい数を見つけてみようとする</w:t>
      </w:r>
    </w:p>
    <w:p w14:paraId="76FDF4DA" w14:textId="77777777" w:rsidR="00A97815" w:rsidRPr="00A97815" w:rsidRDefault="009E02A9" w:rsidP="00A97815">
      <w:r>
        <w:rPr>
          <w:noProof/>
        </w:rPr>
        <w:pict w14:anchorId="2057143B">
          <v:rect id="_x0000_i109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7A750FA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📌</w:t>
      </w:r>
      <w:r w:rsidRPr="00A97815">
        <w:rPr>
          <w:b/>
          <w:bCs/>
        </w:rPr>
        <w:t xml:space="preserve"> 評価規準（本時における視点）</w:t>
      </w:r>
    </w:p>
    <w:p w14:paraId="38DA2B03" w14:textId="77777777" w:rsidR="00A97815" w:rsidRPr="00A97815" w:rsidRDefault="00A97815" w:rsidP="00A97815">
      <w:pPr>
        <w:numPr>
          <w:ilvl w:val="0"/>
          <w:numId w:val="2"/>
        </w:numPr>
        <w:spacing w:before="100" w:beforeAutospacing="1" w:after="100" w:afterAutospacing="1"/>
      </w:pPr>
      <w:r w:rsidRPr="00A97815">
        <w:t>【知・技】「万・億・兆」の意味を理解し、簡単な読み書きができる</w:t>
      </w:r>
    </w:p>
    <w:p w14:paraId="24B0E1AA" w14:textId="77777777" w:rsidR="00A97815" w:rsidRPr="00A97815" w:rsidRDefault="00A97815" w:rsidP="00A97815">
      <w:pPr>
        <w:numPr>
          <w:ilvl w:val="0"/>
          <w:numId w:val="2"/>
        </w:numPr>
        <w:spacing w:before="100" w:beforeAutospacing="1" w:after="100" w:afterAutospacing="1"/>
      </w:pPr>
      <w:r w:rsidRPr="00A97815">
        <w:t>【主】活動に楽しんで参加し、身の回りにある数に興味をもとうとしている</w:t>
      </w:r>
    </w:p>
    <w:p w14:paraId="30CE0CDA" w14:textId="77777777" w:rsidR="00A97815" w:rsidRPr="00A97815" w:rsidRDefault="009E02A9" w:rsidP="00A97815">
      <w:r>
        <w:rPr>
          <w:noProof/>
        </w:rPr>
        <w:pict w14:anchorId="60C65F93">
          <v:rect id="_x0000_i109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BCFD5B8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⏱</w:t>
      </w:r>
      <w:r w:rsidRPr="00A97815">
        <w:rPr>
          <w:b/>
          <w:bCs/>
        </w:rP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021"/>
        <w:gridCol w:w="4480"/>
        <w:gridCol w:w="2367"/>
        <w:gridCol w:w="1525"/>
      </w:tblGrid>
      <w:tr w:rsidR="00A97815" w:rsidRPr="00A97815" w14:paraId="1D07D22C" w14:textId="77777777" w:rsidTr="00A97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46DB79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7C5E6C86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4D763A07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4B9D0738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622ABFAA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教具・教材</w:t>
            </w:r>
          </w:p>
        </w:tc>
      </w:tr>
      <w:tr w:rsidR="00A97815" w:rsidRPr="00A97815" w14:paraId="7D416606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6ADA9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111117C5" w14:textId="77777777" w:rsidR="00A97815" w:rsidRPr="00A97815" w:rsidRDefault="00A97815" w:rsidP="00A97815">
            <w:r w:rsidRPr="00A97815">
              <w:t>導入</w:t>
            </w:r>
          </w:p>
        </w:tc>
        <w:tc>
          <w:tcPr>
            <w:tcW w:w="0" w:type="auto"/>
            <w:vAlign w:val="center"/>
            <w:hideMark/>
          </w:tcPr>
          <w:p w14:paraId="57C99F35" w14:textId="77777777" w:rsidR="00A97815" w:rsidRPr="00A97815" w:rsidRDefault="00A97815" w:rsidP="00A97815">
            <w:r w:rsidRPr="00A97815">
              <w:t>実際の値札カードや電化製品の広告を提示。「いくらだと思う？」クイズで興味づけ</w:t>
            </w:r>
          </w:p>
        </w:tc>
        <w:tc>
          <w:tcPr>
            <w:tcW w:w="0" w:type="auto"/>
            <w:vAlign w:val="center"/>
            <w:hideMark/>
          </w:tcPr>
          <w:p w14:paraId="6CED8865" w14:textId="77777777" w:rsidR="00A97815" w:rsidRPr="00A97815" w:rsidRDefault="00A97815" w:rsidP="00A97815">
            <w:r w:rsidRPr="00A97815">
              <w:t>知っている数とのギャップに驚かせる</w:t>
            </w:r>
          </w:p>
        </w:tc>
        <w:tc>
          <w:tcPr>
            <w:tcW w:w="0" w:type="auto"/>
            <w:vAlign w:val="center"/>
            <w:hideMark/>
          </w:tcPr>
          <w:p w14:paraId="6F968A37" w14:textId="77777777" w:rsidR="00A97815" w:rsidRPr="00A97815" w:rsidRDefault="00A97815" w:rsidP="00A97815">
            <w:r w:rsidRPr="00A97815">
              <w:t>値札カード、大判チラシ</w:t>
            </w:r>
          </w:p>
        </w:tc>
      </w:tr>
      <w:tr w:rsidR="00A97815" w:rsidRPr="00A97815" w14:paraId="41204329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3F2BC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39B3E832" w14:textId="77777777" w:rsidR="00A97815" w:rsidRPr="00A97815" w:rsidRDefault="00A97815" w:rsidP="00A97815">
            <w:r w:rsidRPr="00A97815">
              <w:t>展開①</w:t>
            </w:r>
          </w:p>
        </w:tc>
        <w:tc>
          <w:tcPr>
            <w:tcW w:w="0" w:type="auto"/>
            <w:vAlign w:val="center"/>
            <w:hideMark/>
          </w:tcPr>
          <w:p w14:paraId="45DF8E18" w14:textId="77777777" w:rsidR="00A97815" w:rsidRPr="00A97815" w:rsidRDefault="00A97815" w:rsidP="00A97815">
            <w:r w:rsidRPr="00A97815">
              <w:t>教科書P.6の事例から「万・億」の読み方確認。数字を板書し、声に出して読む</w:t>
            </w:r>
          </w:p>
        </w:tc>
        <w:tc>
          <w:tcPr>
            <w:tcW w:w="0" w:type="auto"/>
            <w:vAlign w:val="center"/>
            <w:hideMark/>
          </w:tcPr>
          <w:p w14:paraId="2C5B16F2" w14:textId="77777777" w:rsidR="00A97815" w:rsidRPr="00A97815" w:rsidRDefault="00A97815" w:rsidP="00A97815">
            <w:r w:rsidRPr="00A97815">
              <w:t>3桁ごとに区切ることで桁のまとまりを意識</w:t>
            </w:r>
          </w:p>
        </w:tc>
        <w:tc>
          <w:tcPr>
            <w:tcW w:w="0" w:type="auto"/>
            <w:vAlign w:val="center"/>
            <w:hideMark/>
          </w:tcPr>
          <w:p w14:paraId="3D8C0ECA" w14:textId="77777777" w:rsidR="00A97815" w:rsidRPr="00A97815" w:rsidRDefault="00A97815" w:rsidP="00A97815">
            <w:r w:rsidRPr="00A97815">
              <w:t>数カード、ホワイトボード</w:t>
            </w:r>
          </w:p>
        </w:tc>
      </w:tr>
      <w:tr w:rsidR="00A97815" w:rsidRPr="00A97815" w14:paraId="32E7278B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D4554" w14:textId="77777777" w:rsidR="00A97815" w:rsidRPr="00A97815" w:rsidRDefault="00A97815" w:rsidP="00A97815">
            <w:r w:rsidRPr="00A97815">
              <w:t>10分</w:t>
            </w:r>
          </w:p>
        </w:tc>
        <w:tc>
          <w:tcPr>
            <w:tcW w:w="0" w:type="auto"/>
            <w:vAlign w:val="center"/>
            <w:hideMark/>
          </w:tcPr>
          <w:p w14:paraId="31195B4B" w14:textId="77777777" w:rsidR="00A97815" w:rsidRPr="00A97815" w:rsidRDefault="00A97815" w:rsidP="00A97815">
            <w:r w:rsidRPr="00A97815">
              <w:t>展開②</w:t>
            </w:r>
          </w:p>
        </w:tc>
        <w:tc>
          <w:tcPr>
            <w:tcW w:w="0" w:type="auto"/>
            <w:vAlign w:val="center"/>
            <w:hideMark/>
          </w:tcPr>
          <w:p w14:paraId="34D0136E" w14:textId="77777777" w:rsidR="00A97815" w:rsidRPr="00A97815" w:rsidRDefault="00A97815" w:rsidP="00A97815">
            <w:r w:rsidRPr="00A97815">
              <w:t>数字カードを組み合わせて、先生が金額を出題。「いくらと読む？」クイズ形式で練習</w:t>
            </w:r>
          </w:p>
        </w:tc>
        <w:tc>
          <w:tcPr>
            <w:tcW w:w="0" w:type="auto"/>
            <w:vAlign w:val="center"/>
            <w:hideMark/>
          </w:tcPr>
          <w:p w14:paraId="2D862BDE" w14:textId="77777777" w:rsidR="00A97815" w:rsidRPr="00A97815" w:rsidRDefault="00A97815" w:rsidP="00A97815">
            <w:r w:rsidRPr="00A97815">
              <w:t>読みづらい生徒にはヒントカードを配布</w:t>
            </w:r>
          </w:p>
        </w:tc>
        <w:tc>
          <w:tcPr>
            <w:tcW w:w="0" w:type="auto"/>
            <w:vAlign w:val="center"/>
            <w:hideMark/>
          </w:tcPr>
          <w:p w14:paraId="0F4DB360" w14:textId="77777777" w:rsidR="00A97815" w:rsidRPr="00A97815" w:rsidRDefault="00A97815" w:rsidP="00A97815">
            <w:r w:rsidRPr="00A97815">
              <w:t>数字カード、ヒント表</w:t>
            </w:r>
          </w:p>
        </w:tc>
      </w:tr>
      <w:tr w:rsidR="00A97815" w:rsidRPr="00A97815" w14:paraId="47061B0A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4C5C7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2B844BAB" w14:textId="77777777" w:rsidR="00A97815" w:rsidRPr="00A97815" w:rsidRDefault="00A97815" w:rsidP="00A97815">
            <w:r w:rsidRPr="00A97815">
              <w:t>展開③</w:t>
            </w:r>
          </w:p>
        </w:tc>
        <w:tc>
          <w:tcPr>
            <w:tcW w:w="0" w:type="auto"/>
            <w:vAlign w:val="center"/>
            <w:hideMark/>
          </w:tcPr>
          <w:p w14:paraId="0D57B9F0" w14:textId="77777777" w:rsidR="00A97815" w:rsidRPr="00A97815" w:rsidRDefault="00A97815" w:rsidP="00A97815">
            <w:r w:rsidRPr="00A97815">
              <w:t>実生活で出てくる大きい数を紹介（例：家の価格、国家予算、電気代の年間額など）</w:t>
            </w:r>
          </w:p>
        </w:tc>
        <w:tc>
          <w:tcPr>
            <w:tcW w:w="0" w:type="auto"/>
            <w:vAlign w:val="center"/>
            <w:hideMark/>
          </w:tcPr>
          <w:p w14:paraId="7984E55B" w14:textId="77777777" w:rsidR="00A97815" w:rsidRPr="00A97815" w:rsidRDefault="00A97815" w:rsidP="00A97815">
            <w:r w:rsidRPr="00A97815">
              <w:t>興味に応じて職業や家族の話題とつなげる</w:t>
            </w:r>
          </w:p>
        </w:tc>
        <w:tc>
          <w:tcPr>
            <w:tcW w:w="0" w:type="auto"/>
            <w:vAlign w:val="center"/>
            <w:hideMark/>
          </w:tcPr>
          <w:p w14:paraId="7A5FC499" w14:textId="77777777" w:rsidR="00A97815" w:rsidRPr="00A97815" w:rsidRDefault="00A97815" w:rsidP="00A97815">
            <w:r w:rsidRPr="00A97815">
              <w:t>スライドまたは図カード</w:t>
            </w:r>
          </w:p>
        </w:tc>
      </w:tr>
      <w:tr w:rsidR="00A97815" w:rsidRPr="00A97815" w14:paraId="41ADC3C5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83968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7DCF1E66" w14:textId="77777777" w:rsidR="00A97815" w:rsidRPr="00A97815" w:rsidRDefault="00A97815" w:rsidP="00A97815">
            <w:r w:rsidRPr="00A97815">
              <w:t>まとめ・振り返り</w:t>
            </w:r>
          </w:p>
        </w:tc>
        <w:tc>
          <w:tcPr>
            <w:tcW w:w="0" w:type="auto"/>
            <w:vAlign w:val="center"/>
            <w:hideMark/>
          </w:tcPr>
          <w:p w14:paraId="0DCE242C" w14:textId="77777777" w:rsidR="00A97815" w:rsidRPr="00A97815" w:rsidRDefault="00A97815" w:rsidP="00A97815">
            <w:r w:rsidRPr="00A97815">
              <w:t>「今日覚えた数で、いちばん大きいのはどれ？」発表＆振り返り</w:t>
            </w:r>
          </w:p>
        </w:tc>
        <w:tc>
          <w:tcPr>
            <w:tcW w:w="0" w:type="auto"/>
            <w:vAlign w:val="center"/>
            <w:hideMark/>
          </w:tcPr>
          <w:p w14:paraId="384E5BDD" w14:textId="77777777" w:rsidR="00A97815" w:rsidRPr="00A97815" w:rsidRDefault="00A97815" w:rsidP="00A97815">
            <w:r w:rsidRPr="00A97815">
              <w:t>桁が多くても「区切って読む」安心感を意識</w:t>
            </w:r>
          </w:p>
        </w:tc>
        <w:tc>
          <w:tcPr>
            <w:tcW w:w="0" w:type="auto"/>
            <w:vAlign w:val="center"/>
            <w:hideMark/>
          </w:tcPr>
          <w:p w14:paraId="312709BF" w14:textId="77777777" w:rsidR="00A97815" w:rsidRPr="00A97815" w:rsidRDefault="00A97815" w:rsidP="00A97815">
            <w:r w:rsidRPr="00A97815">
              <w:t>ミニカード、振り返りシート</w:t>
            </w:r>
          </w:p>
        </w:tc>
      </w:tr>
    </w:tbl>
    <w:p w14:paraId="423C3F2C" w14:textId="77777777" w:rsidR="00A97815" w:rsidRPr="00A97815" w:rsidRDefault="009E02A9" w:rsidP="00A97815">
      <w:r>
        <w:rPr>
          <w:noProof/>
        </w:rPr>
        <w:pict w14:anchorId="35AF738C">
          <v:rect id="_x0000_i109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C505653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✨</w:t>
      </w:r>
      <w:r w:rsidRPr="00A97815">
        <w:rPr>
          <w:b/>
          <w:bCs/>
        </w:rPr>
        <w:t xml:space="preserve"> 活動の工夫ポイント</w:t>
      </w:r>
    </w:p>
    <w:p w14:paraId="510C71BD" w14:textId="77777777" w:rsidR="00A97815" w:rsidRPr="00A97815" w:rsidRDefault="00A97815" w:rsidP="00A97815">
      <w:pPr>
        <w:numPr>
          <w:ilvl w:val="0"/>
          <w:numId w:val="3"/>
        </w:numPr>
        <w:spacing w:before="100" w:beforeAutospacing="1" w:after="100" w:afterAutospacing="1"/>
      </w:pPr>
      <w:r w:rsidRPr="00A97815">
        <w:rPr>
          <w:b/>
          <w:bCs/>
        </w:rPr>
        <w:t>大きな数字にワクワクさせる！</w:t>
      </w:r>
      <w:r w:rsidRPr="00A97815">
        <w:t>：現実感のある「1億円の札束写真」などでインパクト◎</w:t>
      </w:r>
    </w:p>
    <w:p w14:paraId="6574335A" w14:textId="77777777" w:rsidR="00A97815" w:rsidRPr="00A97815" w:rsidRDefault="00A97815" w:rsidP="00A97815">
      <w:pPr>
        <w:numPr>
          <w:ilvl w:val="0"/>
          <w:numId w:val="3"/>
        </w:numPr>
        <w:spacing w:before="100" w:beforeAutospacing="1" w:after="100" w:afterAutospacing="1"/>
      </w:pPr>
      <w:r w:rsidRPr="00A97815">
        <w:rPr>
          <w:b/>
          <w:bCs/>
        </w:rPr>
        <w:lastRenderedPageBreak/>
        <w:t>読むだけでなく言ってみる！</w:t>
      </w:r>
      <w:r w:rsidRPr="00A97815">
        <w:t>：言葉に出して「万」「億」を体に覚えさせる</w:t>
      </w:r>
    </w:p>
    <w:p w14:paraId="35E2FFC7" w14:textId="77777777" w:rsidR="00A97815" w:rsidRPr="00A97815" w:rsidRDefault="00A97815" w:rsidP="00A97815">
      <w:pPr>
        <w:numPr>
          <w:ilvl w:val="0"/>
          <w:numId w:val="3"/>
        </w:numPr>
        <w:spacing w:before="100" w:beforeAutospacing="1" w:after="100" w:afterAutospacing="1"/>
      </w:pPr>
      <w:r w:rsidRPr="00A97815">
        <w:rPr>
          <w:b/>
          <w:bCs/>
        </w:rPr>
        <w:t>スモールステップで</w:t>
      </w:r>
      <w:r w:rsidRPr="00A97815">
        <w:t>：数字の「,（コンマ）」＝“読んで区切る目印”として視覚的に支援</w:t>
      </w:r>
    </w:p>
    <w:p w14:paraId="4D51A9BA" w14:textId="29B5C7A3" w:rsidR="00A97815" w:rsidRPr="00A97815" w:rsidRDefault="00A97815" w:rsidP="00A97815">
      <w:pPr>
        <w:rPr>
          <w:rFonts w:ascii="Apple Color Emoji" w:hAnsi="Apple Color Emoji" w:cs="Apple Color Emoji"/>
          <w:b/>
          <w:bCs/>
          <w:sz w:val="27"/>
          <w:szCs w:val="27"/>
        </w:rPr>
      </w:pPr>
      <w:r>
        <w:rPr>
          <w:rFonts w:ascii="Apple Color Emoji" w:hAnsi="Apple Color Emoji" w:cs="Apple Color Emoji"/>
          <w:b/>
          <w:bCs/>
          <w:sz w:val="27"/>
          <w:szCs w:val="27"/>
        </w:rPr>
        <w:br w:type="page"/>
      </w:r>
      <w:r w:rsidRPr="00A97815">
        <w:rPr>
          <w:rFonts w:ascii="Apple Color Emoji" w:hAnsi="Apple Color Emoji" w:cs="Apple Color Emoji"/>
          <w:b/>
          <w:bCs/>
          <w:sz w:val="27"/>
          <w:szCs w:val="27"/>
        </w:rPr>
        <w:lastRenderedPageBreak/>
        <w:t>📘</w:t>
      </w:r>
      <w:r w:rsidRPr="00A97815">
        <w:rPr>
          <w:b/>
          <w:bCs/>
          <w:sz w:val="27"/>
          <w:szCs w:val="27"/>
        </w:rPr>
        <w:t xml:space="preserve"> 指導案（30分）</w:t>
      </w:r>
    </w:p>
    <w:p w14:paraId="50E934BD" w14:textId="77777777" w:rsidR="00A97815" w:rsidRPr="00A97815" w:rsidRDefault="00A97815" w:rsidP="00A97815">
      <w:pPr>
        <w:spacing w:before="100" w:beforeAutospacing="1" w:after="100" w:afterAutospacing="1"/>
        <w:rPr>
          <w:sz w:val="44"/>
          <w:szCs w:val="44"/>
        </w:rPr>
      </w:pPr>
      <w:r w:rsidRPr="00A97815">
        <w:rPr>
          <w:b/>
          <w:bCs/>
          <w:sz w:val="36"/>
          <w:szCs w:val="36"/>
        </w:rPr>
        <w:t>単元名：「数と計算1」　コマ2／9</w:t>
      </w:r>
      <w:r w:rsidRPr="00A97815">
        <w:rPr>
          <w:sz w:val="36"/>
          <w:szCs w:val="36"/>
        </w:rPr>
        <w:br/>
      </w:r>
      <w:r w:rsidRPr="00A97815">
        <w:rPr>
          <w:b/>
          <w:bCs/>
          <w:sz w:val="44"/>
          <w:szCs w:val="44"/>
        </w:rPr>
        <w:t>題材名：大きい数の比較（P.7）</w:t>
      </w:r>
    </w:p>
    <w:p w14:paraId="1D990D48" w14:textId="77777777" w:rsidR="00A97815" w:rsidRPr="00A97815" w:rsidRDefault="009E02A9" w:rsidP="00A97815">
      <w:r>
        <w:rPr>
          <w:noProof/>
        </w:rPr>
        <w:pict w14:anchorId="4F217F5C">
          <v:rect id="_x0000_i108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39F35BC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🏁</w:t>
      </w:r>
      <w:r w:rsidRPr="00A97815">
        <w:rPr>
          <w:b/>
          <w:bCs/>
        </w:rPr>
        <w:t xml:space="preserve"> 本時の目標（ねらい）</w:t>
      </w:r>
    </w:p>
    <w:p w14:paraId="5DDD3813" w14:textId="77777777" w:rsidR="00A97815" w:rsidRPr="00A97815" w:rsidRDefault="00A97815" w:rsidP="00A97815">
      <w:pPr>
        <w:numPr>
          <w:ilvl w:val="0"/>
          <w:numId w:val="4"/>
        </w:numPr>
        <w:spacing w:before="100" w:beforeAutospacing="1" w:after="100" w:afterAutospacing="1"/>
      </w:pPr>
      <w:r w:rsidRPr="00A97815">
        <w:t>数字の桁の違いや位の違いに気づき、「どちらが大きいか」を見分けることができる</w:t>
      </w:r>
    </w:p>
    <w:p w14:paraId="0ABD1562" w14:textId="77777777" w:rsidR="00A97815" w:rsidRPr="00A97815" w:rsidRDefault="00A97815" w:rsidP="00A97815">
      <w:pPr>
        <w:numPr>
          <w:ilvl w:val="0"/>
          <w:numId w:val="4"/>
        </w:numPr>
        <w:spacing w:before="100" w:beforeAutospacing="1" w:after="100" w:afterAutospacing="1"/>
      </w:pPr>
      <w:r w:rsidRPr="00A97815">
        <w:t>実際の買い物や給料、賞金などを例に、大きい数の大小を判断する力を養う</w:t>
      </w:r>
    </w:p>
    <w:p w14:paraId="12EA1A56" w14:textId="77777777" w:rsidR="00A97815" w:rsidRPr="00A97815" w:rsidRDefault="009E02A9" w:rsidP="00A97815">
      <w:r>
        <w:rPr>
          <w:noProof/>
        </w:rPr>
        <w:pict w14:anchorId="5ED40C94">
          <v:rect id="_x0000_i108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A00FE87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📌</w:t>
      </w:r>
      <w:r w:rsidRPr="00A97815">
        <w:rPr>
          <w:b/>
          <w:bCs/>
        </w:rPr>
        <w:t xml:space="preserve"> 評価規準（本時における視点）</w:t>
      </w:r>
    </w:p>
    <w:p w14:paraId="53315E1A" w14:textId="77777777" w:rsidR="00A97815" w:rsidRPr="00A97815" w:rsidRDefault="00A97815" w:rsidP="00A97815">
      <w:pPr>
        <w:numPr>
          <w:ilvl w:val="0"/>
          <w:numId w:val="5"/>
        </w:numPr>
        <w:spacing w:before="100" w:beforeAutospacing="1" w:after="100" w:afterAutospacing="1"/>
      </w:pPr>
      <w:r w:rsidRPr="00A97815">
        <w:t>【知・技】大きい数の大小を比較し、正しく「どちらが大きいか」を言える</w:t>
      </w:r>
    </w:p>
    <w:p w14:paraId="27F3FC37" w14:textId="77777777" w:rsidR="00A97815" w:rsidRPr="00A97815" w:rsidRDefault="00A97815" w:rsidP="00A97815">
      <w:pPr>
        <w:numPr>
          <w:ilvl w:val="0"/>
          <w:numId w:val="5"/>
        </w:numPr>
        <w:spacing w:before="100" w:beforeAutospacing="1" w:after="100" w:afterAutospacing="1"/>
      </w:pPr>
      <w:r w:rsidRPr="00A97815">
        <w:t>【思・判・表】数字の並びから、自分で大きさを比べようとする</w:t>
      </w:r>
    </w:p>
    <w:p w14:paraId="561F8B9E" w14:textId="77777777" w:rsidR="00A97815" w:rsidRPr="00A97815" w:rsidRDefault="00A97815" w:rsidP="00A97815">
      <w:pPr>
        <w:numPr>
          <w:ilvl w:val="0"/>
          <w:numId w:val="5"/>
        </w:numPr>
        <w:spacing w:before="100" w:beforeAutospacing="1" w:after="100" w:afterAutospacing="1"/>
      </w:pPr>
      <w:r w:rsidRPr="00A97815">
        <w:t>【主】ゲームや活動に楽しんで参加し、数字に親しもうとする</w:t>
      </w:r>
    </w:p>
    <w:p w14:paraId="133C0ABC" w14:textId="77777777" w:rsidR="00A97815" w:rsidRPr="00A97815" w:rsidRDefault="009E02A9" w:rsidP="00A97815">
      <w:r>
        <w:rPr>
          <w:noProof/>
        </w:rPr>
        <w:pict w14:anchorId="37FF86D7">
          <v:rect id="_x0000_i108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1749C14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⏱</w:t>
      </w:r>
      <w:r w:rsidRPr="00A97815">
        <w:rPr>
          <w:b/>
          <w:bCs/>
        </w:rP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974"/>
        <w:gridCol w:w="4176"/>
        <w:gridCol w:w="2589"/>
        <w:gridCol w:w="1666"/>
      </w:tblGrid>
      <w:tr w:rsidR="00A97815" w:rsidRPr="00A97815" w14:paraId="6ADE4A18" w14:textId="77777777" w:rsidTr="00A97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944D35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6162CEF5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26AA772E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74AAE1F2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5AAAF0A1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教具・教材</w:t>
            </w:r>
          </w:p>
        </w:tc>
      </w:tr>
      <w:tr w:rsidR="00A97815" w:rsidRPr="00A97815" w14:paraId="6937FC24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D735A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20CF2E78" w14:textId="77777777" w:rsidR="00A97815" w:rsidRPr="00A97815" w:rsidRDefault="00A97815" w:rsidP="00A97815">
            <w:r w:rsidRPr="00A97815">
              <w:t>導入</w:t>
            </w:r>
          </w:p>
        </w:tc>
        <w:tc>
          <w:tcPr>
            <w:tcW w:w="0" w:type="auto"/>
            <w:vAlign w:val="center"/>
            <w:hideMark/>
          </w:tcPr>
          <w:p w14:paraId="4736854A" w14:textId="77777777" w:rsidR="00A97815" w:rsidRPr="00A97815" w:rsidRDefault="00A97815" w:rsidP="00A97815">
            <w:r w:rsidRPr="00A97815">
              <w:t>前回の復習をクイズ形式で。「1億円ってどれくらい？」「数字を声に出して読もう」</w:t>
            </w:r>
          </w:p>
        </w:tc>
        <w:tc>
          <w:tcPr>
            <w:tcW w:w="0" w:type="auto"/>
            <w:vAlign w:val="center"/>
            <w:hideMark/>
          </w:tcPr>
          <w:p w14:paraId="11A43D9B" w14:textId="77777777" w:rsidR="00A97815" w:rsidRPr="00A97815" w:rsidRDefault="00A97815" w:rsidP="00A97815">
            <w:r w:rsidRPr="00A97815">
              <w:t>知っている金額を出して比較すると◎</w:t>
            </w:r>
          </w:p>
        </w:tc>
        <w:tc>
          <w:tcPr>
            <w:tcW w:w="0" w:type="auto"/>
            <w:vAlign w:val="center"/>
            <w:hideMark/>
          </w:tcPr>
          <w:p w14:paraId="64DC0EFD" w14:textId="77777777" w:rsidR="00A97815" w:rsidRPr="00A97815" w:rsidRDefault="00A97815" w:rsidP="00A97815">
            <w:r w:rsidRPr="00A97815">
              <w:t>数カード、札束写真</w:t>
            </w:r>
          </w:p>
        </w:tc>
      </w:tr>
      <w:tr w:rsidR="00A97815" w:rsidRPr="00A97815" w14:paraId="2227D2F8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0D110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1CF12071" w14:textId="77777777" w:rsidR="00A97815" w:rsidRPr="00A97815" w:rsidRDefault="00A97815" w:rsidP="00A97815">
            <w:r w:rsidRPr="00A97815">
              <w:t>展開①</w:t>
            </w:r>
          </w:p>
        </w:tc>
        <w:tc>
          <w:tcPr>
            <w:tcW w:w="0" w:type="auto"/>
            <w:vAlign w:val="center"/>
            <w:hideMark/>
          </w:tcPr>
          <w:p w14:paraId="6976496B" w14:textId="77777777" w:rsidR="00A97815" w:rsidRPr="00A97815" w:rsidRDefault="00A97815" w:rsidP="00A97815">
            <w:r w:rsidRPr="00A97815">
              <w:t>教科書P.7の例を使って、数字を左右に並べてどちらが大きいかを判断する</w:t>
            </w:r>
          </w:p>
        </w:tc>
        <w:tc>
          <w:tcPr>
            <w:tcW w:w="0" w:type="auto"/>
            <w:vAlign w:val="center"/>
            <w:hideMark/>
          </w:tcPr>
          <w:p w14:paraId="79EB7AD0" w14:textId="77777777" w:rsidR="00A97815" w:rsidRPr="00A97815" w:rsidRDefault="00A97815" w:rsidP="00A97815">
            <w:r w:rsidRPr="00A97815">
              <w:t>桁のそろえ方を視覚的に見せる</w:t>
            </w:r>
          </w:p>
        </w:tc>
        <w:tc>
          <w:tcPr>
            <w:tcW w:w="0" w:type="auto"/>
            <w:vAlign w:val="center"/>
            <w:hideMark/>
          </w:tcPr>
          <w:p w14:paraId="59D381CF" w14:textId="77777777" w:rsidR="00A97815" w:rsidRPr="00A97815" w:rsidRDefault="00A97815" w:rsidP="00A97815">
            <w:r w:rsidRPr="00A97815">
              <w:t>ホワイトボード、数字マグネット</w:t>
            </w:r>
          </w:p>
        </w:tc>
      </w:tr>
      <w:tr w:rsidR="00A97815" w:rsidRPr="00A97815" w14:paraId="15C884B1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535BB" w14:textId="77777777" w:rsidR="00A97815" w:rsidRPr="00A97815" w:rsidRDefault="00A97815" w:rsidP="00A97815">
            <w:r w:rsidRPr="00A97815">
              <w:t>10分</w:t>
            </w:r>
          </w:p>
        </w:tc>
        <w:tc>
          <w:tcPr>
            <w:tcW w:w="0" w:type="auto"/>
            <w:vAlign w:val="center"/>
            <w:hideMark/>
          </w:tcPr>
          <w:p w14:paraId="4A7B2545" w14:textId="77777777" w:rsidR="00A97815" w:rsidRPr="00A97815" w:rsidRDefault="00A97815" w:rsidP="00A97815">
            <w:r w:rsidRPr="00A97815">
              <w:t>展開②</w:t>
            </w:r>
          </w:p>
        </w:tc>
        <w:tc>
          <w:tcPr>
            <w:tcW w:w="0" w:type="auto"/>
            <w:vAlign w:val="center"/>
            <w:hideMark/>
          </w:tcPr>
          <w:p w14:paraId="715195EA" w14:textId="77777777" w:rsidR="00A97815" w:rsidRPr="00A97815" w:rsidRDefault="00A97815" w:rsidP="00A97815">
            <w:r w:rsidRPr="00A97815">
              <w:t>「どっちが大きい！？カードゲーム」対戦形式で大小を比べる</w:t>
            </w:r>
          </w:p>
        </w:tc>
        <w:tc>
          <w:tcPr>
            <w:tcW w:w="0" w:type="auto"/>
            <w:vAlign w:val="center"/>
            <w:hideMark/>
          </w:tcPr>
          <w:p w14:paraId="61F127A5" w14:textId="77777777" w:rsidR="00A97815" w:rsidRPr="00A97815" w:rsidRDefault="00A97815" w:rsidP="00A97815">
            <w:r w:rsidRPr="00A97815">
              <w:t>数が苦手な生徒は「1桁ずつ確認」支援</w:t>
            </w:r>
          </w:p>
        </w:tc>
        <w:tc>
          <w:tcPr>
            <w:tcW w:w="0" w:type="auto"/>
            <w:vAlign w:val="center"/>
            <w:hideMark/>
          </w:tcPr>
          <w:p w14:paraId="7B8AC585" w14:textId="77777777" w:rsidR="00A97815" w:rsidRPr="00A97815" w:rsidRDefault="00A97815" w:rsidP="00A97815">
            <w:r w:rsidRPr="00A97815">
              <w:t>比較カード、順位表</w:t>
            </w:r>
          </w:p>
        </w:tc>
      </w:tr>
      <w:tr w:rsidR="00A97815" w:rsidRPr="00A97815" w14:paraId="0AFAC0C9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73A11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6C9B67C1" w14:textId="77777777" w:rsidR="00A97815" w:rsidRPr="00A97815" w:rsidRDefault="00A97815" w:rsidP="00A97815">
            <w:r w:rsidRPr="00A97815">
              <w:t>展開③</w:t>
            </w:r>
          </w:p>
        </w:tc>
        <w:tc>
          <w:tcPr>
            <w:tcW w:w="0" w:type="auto"/>
            <w:vAlign w:val="center"/>
            <w:hideMark/>
          </w:tcPr>
          <w:p w14:paraId="20E83F31" w14:textId="77777777" w:rsidR="00A97815" w:rsidRPr="00A97815" w:rsidRDefault="00A97815" w:rsidP="00A97815">
            <w:r w:rsidRPr="00A97815">
              <w:t>実生活例で比較：「コンビニの売上vsスーパー」「1万円札と100円玉100枚」など</w:t>
            </w:r>
          </w:p>
        </w:tc>
        <w:tc>
          <w:tcPr>
            <w:tcW w:w="0" w:type="auto"/>
            <w:vAlign w:val="center"/>
            <w:hideMark/>
          </w:tcPr>
          <w:p w14:paraId="08CCF9D2" w14:textId="77777777" w:rsidR="00A97815" w:rsidRPr="00A97815" w:rsidRDefault="00A97815" w:rsidP="00A97815">
            <w:r w:rsidRPr="00A97815">
              <w:t>桁数が同じでも“上位の位”を見ることに気づかせる</w:t>
            </w:r>
          </w:p>
        </w:tc>
        <w:tc>
          <w:tcPr>
            <w:tcW w:w="0" w:type="auto"/>
            <w:vAlign w:val="center"/>
            <w:hideMark/>
          </w:tcPr>
          <w:p w14:paraId="3A98978D" w14:textId="77777777" w:rsidR="00A97815" w:rsidRPr="00A97815" w:rsidRDefault="00A97815" w:rsidP="00A97815">
            <w:r w:rsidRPr="00A97815">
              <w:t>チラシ、金額カード</w:t>
            </w:r>
          </w:p>
        </w:tc>
      </w:tr>
      <w:tr w:rsidR="00A97815" w:rsidRPr="00A97815" w14:paraId="7789C3F0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29A36" w14:textId="77777777" w:rsidR="00A97815" w:rsidRPr="00A97815" w:rsidRDefault="00A97815" w:rsidP="00A97815">
            <w:r w:rsidRPr="00A97815">
              <w:t>5分</w:t>
            </w:r>
          </w:p>
        </w:tc>
        <w:tc>
          <w:tcPr>
            <w:tcW w:w="0" w:type="auto"/>
            <w:vAlign w:val="center"/>
            <w:hideMark/>
          </w:tcPr>
          <w:p w14:paraId="54A2F67D" w14:textId="77777777" w:rsidR="00A97815" w:rsidRPr="00A97815" w:rsidRDefault="00A97815" w:rsidP="00A97815">
            <w:r w:rsidRPr="00A97815">
              <w:t>まとめ・振り返り</w:t>
            </w:r>
          </w:p>
        </w:tc>
        <w:tc>
          <w:tcPr>
            <w:tcW w:w="0" w:type="auto"/>
            <w:vAlign w:val="center"/>
            <w:hideMark/>
          </w:tcPr>
          <w:p w14:paraId="0AD6F055" w14:textId="77777777" w:rsidR="00A97815" w:rsidRPr="00A97815" w:rsidRDefault="00A97815" w:rsidP="00A97815">
            <w:r w:rsidRPr="00A97815">
              <w:t>今日の一番大きかった数は？「わたしのびっくりナンバー」発表</w:t>
            </w:r>
          </w:p>
        </w:tc>
        <w:tc>
          <w:tcPr>
            <w:tcW w:w="0" w:type="auto"/>
            <w:vAlign w:val="center"/>
            <w:hideMark/>
          </w:tcPr>
          <w:p w14:paraId="72CE94F6" w14:textId="77777777" w:rsidR="00A97815" w:rsidRPr="00A97815" w:rsidRDefault="00A97815" w:rsidP="00A97815">
            <w:r w:rsidRPr="00A97815">
              <w:t>自分の好きなものと数字を結びつけて発言促進</w:t>
            </w:r>
          </w:p>
        </w:tc>
        <w:tc>
          <w:tcPr>
            <w:tcW w:w="0" w:type="auto"/>
            <w:vAlign w:val="center"/>
            <w:hideMark/>
          </w:tcPr>
          <w:p w14:paraId="7A35A862" w14:textId="77777777" w:rsidR="00A97815" w:rsidRPr="00A97815" w:rsidRDefault="00A97815" w:rsidP="00A97815">
            <w:r w:rsidRPr="00A97815">
              <w:t>発表カード、振り返りシート</w:t>
            </w:r>
          </w:p>
        </w:tc>
      </w:tr>
    </w:tbl>
    <w:p w14:paraId="7B2ED6A1" w14:textId="77777777" w:rsidR="00A97815" w:rsidRPr="00A97815" w:rsidRDefault="009E02A9" w:rsidP="00A97815">
      <w:r>
        <w:rPr>
          <w:noProof/>
        </w:rPr>
        <w:pict w14:anchorId="28902C1B">
          <v:rect id="_x0000_i108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EECD5D9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✨</w:t>
      </w:r>
      <w:r w:rsidRPr="00A97815">
        <w:rPr>
          <w:b/>
          <w:bCs/>
        </w:rPr>
        <w:t xml:space="preserve"> 活動の工夫ポイント</w:t>
      </w:r>
    </w:p>
    <w:p w14:paraId="6ED4CD4E" w14:textId="77777777" w:rsidR="00A97815" w:rsidRPr="00A97815" w:rsidRDefault="00A97815" w:rsidP="00A97815">
      <w:pPr>
        <w:numPr>
          <w:ilvl w:val="0"/>
          <w:numId w:val="6"/>
        </w:numPr>
        <w:spacing w:before="100" w:beforeAutospacing="1" w:after="100" w:afterAutospacing="1"/>
      </w:pPr>
      <w:r w:rsidRPr="00A97815">
        <w:rPr>
          <w:b/>
          <w:bCs/>
        </w:rPr>
        <w:lastRenderedPageBreak/>
        <w:t>ゲーム性を活かして判断力を育てる</w:t>
      </w:r>
      <w:r w:rsidRPr="00A97815">
        <w:t>：「比較ゲーム」で自然に数に触れる</w:t>
      </w:r>
    </w:p>
    <w:p w14:paraId="74D5239E" w14:textId="77777777" w:rsidR="00A97815" w:rsidRPr="00A97815" w:rsidRDefault="00A97815" w:rsidP="00A97815">
      <w:pPr>
        <w:numPr>
          <w:ilvl w:val="0"/>
          <w:numId w:val="6"/>
        </w:numPr>
        <w:spacing w:before="100" w:beforeAutospacing="1" w:after="100" w:afterAutospacing="1"/>
      </w:pPr>
      <w:r w:rsidRPr="00A97815">
        <w:rPr>
          <w:b/>
          <w:bCs/>
        </w:rPr>
        <w:t>具体物・金額との結びつけ</w:t>
      </w:r>
      <w:r w:rsidRPr="00A97815">
        <w:t>：「現実にあるお金」で桁の差を実感</w:t>
      </w:r>
    </w:p>
    <w:p w14:paraId="2FC44F06" w14:textId="77777777" w:rsidR="00A97815" w:rsidRPr="00A97815" w:rsidRDefault="00A97815" w:rsidP="00A97815">
      <w:pPr>
        <w:numPr>
          <w:ilvl w:val="0"/>
          <w:numId w:val="6"/>
        </w:numPr>
        <w:spacing w:before="100" w:beforeAutospacing="1" w:after="100" w:afterAutospacing="1"/>
      </w:pPr>
      <w:r w:rsidRPr="00A97815">
        <w:rPr>
          <w:b/>
          <w:bCs/>
        </w:rPr>
        <w:t>「なぜ大きいのか？」を言えるよう支援</w:t>
      </w:r>
      <w:r w:rsidRPr="00A97815">
        <w:t>：自分の言葉で説明する力を養う機会に</w:t>
      </w:r>
    </w:p>
    <w:p w14:paraId="40458B03" w14:textId="77777777" w:rsidR="00A97815" w:rsidRDefault="00A97815" w:rsidP="00A97815">
      <w:pPr>
        <w:pStyle w:val="Web"/>
      </w:pPr>
      <w:r>
        <w:br/>
      </w:r>
    </w:p>
    <w:p w14:paraId="69419541" w14:textId="77777777" w:rsidR="00A97815" w:rsidRDefault="00A97815">
      <w:r>
        <w:br w:type="page"/>
      </w:r>
    </w:p>
    <w:p w14:paraId="21D6F379" w14:textId="77777777" w:rsidR="00A97815" w:rsidRDefault="00A97815" w:rsidP="00A97815">
      <w:pPr>
        <w:pStyle w:val="2"/>
      </w:pPr>
      <w:r>
        <w:rPr>
          <w:rFonts w:ascii="Apple Color Emoji" w:hAnsi="Apple Color Emoji" w:cs="Apple Color Emoji"/>
        </w:rPr>
        <w:lastRenderedPageBreak/>
        <w:t>💰</w:t>
      </w:r>
      <w:r>
        <w:t xml:space="preserve"> 体感活動「1億円ってどれくらい？」</w:t>
      </w:r>
    </w:p>
    <w:p w14:paraId="4E47207A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🎯</w:t>
      </w:r>
      <w:r>
        <w:t xml:space="preserve"> ねらい：</w:t>
      </w:r>
    </w:p>
    <w:p w14:paraId="19B5D904" w14:textId="77777777" w:rsidR="00A97815" w:rsidRDefault="00A97815" w:rsidP="00A97815">
      <w:pPr>
        <w:pStyle w:val="Web"/>
        <w:numPr>
          <w:ilvl w:val="0"/>
          <w:numId w:val="7"/>
        </w:numPr>
      </w:pPr>
      <w:r>
        <w:t>「億」という大きい数のスケールを、</w:t>
      </w:r>
      <w:r>
        <w:rPr>
          <w:rStyle w:val="a3"/>
        </w:rPr>
        <w:t>数量ではなく量感・重さ・空間</w:t>
      </w:r>
      <w:r>
        <w:t>で実感させる</w:t>
      </w:r>
    </w:p>
    <w:p w14:paraId="7053291F" w14:textId="77777777" w:rsidR="00A97815" w:rsidRDefault="00A97815" w:rsidP="00A97815">
      <w:pPr>
        <w:pStyle w:val="Web"/>
        <w:numPr>
          <w:ilvl w:val="0"/>
          <w:numId w:val="7"/>
        </w:numPr>
      </w:pPr>
      <w:r>
        <w:t>数の桁（0の数）と金額の感覚を一致させる</w:t>
      </w:r>
    </w:p>
    <w:p w14:paraId="415D6CB8" w14:textId="77777777" w:rsidR="00A97815" w:rsidRDefault="009E02A9" w:rsidP="00A97815">
      <w:r>
        <w:rPr>
          <w:noProof/>
        </w:rPr>
        <w:pict w14:anchorId="7FC3987D">
          <v:rect id="_x0000_i108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8209C3F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準備物：</w:t>
      </w:r>
    </w:p>
    <w:p w14:paraId="5616E8B7" w14:textId="77777777" w:rsidR="00A97815" w:rsidRDefault="00A97815" w:rsidP="00A97815">
      <w:pPr>
        <w:pStyle w:val="Web"/>
        <w:numPr>
          <w:ilvl w:val="0"/>
          <w:numId w:val="8"/>
        </w:numPr>
      </w:pPr>
      <w:r>
        <w:t>模擬1万円札（カラーコピー）×100枚（＝100万円）</w:t>
      </w:r>
    </w:p>
    <w:p w14:paraId="47EA876D" w14:textId="77777777" w:rsidR="00A97815" w:rsidRDefault="00A97815" w:rsidP="00A97815">
      <w:pPr>
        <w:pStyle w:val="Web"/>
        <w:numPr>
          <w:ilvl w:val="0"/>
          <w:numId w:val="8"/>
        </w:numPr>
      </w:pPr>
      <w:r>
        <w:t>それを束ねた「100万円の札束」×10（＝1,000万円）</w:t>
      </w:r>
    </w:p>
    <w:p w14:paraId="0B5A3D5D" w14:textId="77777777" w:rsidR="00A97815" w:rsidRDefault="00A97815" w:rsidP="00A97815">
      <w:pPr>
        <w:pStyle w:val="Web"/>
        <w:numPr>
          <w:ilvl w:val="0"/>
          <w:numId w:val="8"/>
        </w:numPr>
      </w:pPr>
      <w:r>
        <w:t>それを10束そろえて「1億円」の模型（ダンボール箱などにまとめる）</w:t>
      </w:r>
    </w:p>
    <w:p w14:paraId="1FF0C751" w14:textId="77777777" w:rsidR="00A97815" w:rsidRDefault="00A97815" w:rsidP="00A97815">
      <w:pPr>
        <w:pStyle w:val="Web"/>
        <w:numPr>
          <w:ilvl w:val="0"/>
          <w:numId w:val="8"/>
        </w:numPr>
      </w:pPr>
      <w:r>
        <w:t>1億円の重さのイメージ：本物なら約10kg。砂や新聞紙を詰めてそれに近づけると◎</w:t>
      </w:r>
    </w:p>
    <w:p w14:paraId="731B408B" w14:textId="77777777" w:rsidR="00A97815" w:rsidRDefault="009E02A9" w:rsidP="00A97815">
      <w:r>
        <w:rPr>
          <w:noProof/>
        </w:rPr>
        <w:pict w14:anchorId="73A7FF2C">
          <v:rect id="_x0000_i108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78817B1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🪄</w:t>
      </w:r>
      <w:r>
        <w:t xml:space="preserve"> 活動手順（約5〜7分）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225"/>
        <w:gridCol w:w="3871"/>
      </w:tblGrid>
      <w:tr w:rsidR="00A97815" w14:paraId="29559AB1" w14:textId="77777777" w:rsidTr="00A97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01E39A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ステップ</w:t>
            </w:r>
          </w:p>
        </w:tc>
        <w:tc>
          <w:tcPr>
            <w:tcW w:w="0" w:type="auto"/>
            <w:vAlign w:val="center"/>
            <w:hideMark/>
          </w:tcPr>
          <w:p w14:paraId="52855FFD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</w:t>
            </w:r>
          </w:p>
        </w:tc>
        <w:tc>
          <w:tcPr>
            <w:tcW w:w="0" w:type="auto"/>
            <w:vAlign w:val="center"/>
            <w:hideMark/>
          </w:tcPr>
          <w:p w14:paraId="61C04CF7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指導のヒント</w:t>
            </w:r>
          </w:p>
        </w:tc>
      </w:tr>
      <w:tr w:rsidR="00A97815" w14:paraId="5FFA25FD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C2E8C" w14:textId="77777777" w:rsidR="00A97815" w:rsidRDefault="00A97815">
            <w:r>
              <w:t>① 導入クイズ</w:t>
            </w:r>
          </w:p>
        </w:tc>
        <w:tc>
          <w:tcPr>
            <w:tcW w:w="0" w:type="auto"/>
            <w:vAlign w:val="center"/>
            <w:hideMark/>
          </w:tcPr>
          <w:p w14:paraId="58329E2E" w14:textId="77777777" w:rsidR="00A97815" w:rsidRDefault="00A97815">
            <w:r>
              <w:t>「1億円って、1円玉で何枚分？」「1万円札で何枚？」</w:t>
            </w:r>
          </w:p>
        </w:tc>
        <w:tc>
          <w:tcPr>
            <w:tcW w:w="0" w:type="auto"/>
            <w:vAlign w:val="center"/>
            <w:hideMark/>
          </w:tcPr>
          <w:p w14:paraId="28EB2514" w14:textId="77777777" w:rsidR="00A97815" w:rsidRDefault="00A97815">
            <w:r>
              <w:t>黒板やスライドに提示。「100万円」「1,000万円」も出しておく</w:t>
            </w:r>
          </w:p>
        </w:tc>
      </w:tr>
      <w:tr w:rsidR="00A97815" w14:paraId="0D862BE3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03DD1" w14:textId="77777777" w:rsidR="00A97815" w:rsidRDefault="00A97815">
            <w:r>
              <w:t>② 模擬1万円札で100万円の札束を見せる</w:t>
            </w:r>
          </w:p>
        </w:tc>
        <w:tc>
          <w:tcPr>
            <w:tcW w:w="0" w:type="auto"/>
            <w:vAlign w:val="center"/>
            <w:hideMark/>
          </w:tcPr>
          <w:p w14:paraId="2AA04BC6" w14:textId="77777777" w:rsidR="00A97815" w:rsidRDefault="00A97815">
            <w:r>
              <w:t>「これが100万円。思ったより小さい？大きい？」</w:t>
            </w:r>
          </w:p>
        </w:tc>
        <w:tc>
          <w:tcPr>
            <w:tcW w:w="0" w:type="auto"/>
            <w:vAlign w:val="center"/>
            <w:hideMark/>
          </w:tcPr>
          <w:p w14:paraId="6287C464" w14:textId="77777777" w:rsidR="00A97815" w:rsidRDefault="00A97815">
            <w:r>
              <w:t>A4サイズにピッタリ収まる札束にする。紙の厚みは少し出しておく</w:t>
            </w:r>
          </w:p>
        </w:tc>
      </w:tr>
      <w:tr w:rsidR="00A97815" w14:paraId="22775CB9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E6B18" w14:textId="77777777" w:rsidR="00A97815" w:rsidRDefault="00A97815">
            <w:r>
              <w:t>③ 札束10個で1,000万円！</w:t>
            </w:r>
          </w:p>
        </w:tc>
        <w:tc>
          <w:tcPr>
            <w:tcW w:w="0" w:type="auto"/>
            <w:vAlign w:val="center"/>
            <w:hideMark/>
          </w:tcPr>
          <w:p w14:paraId="2E6F6A6F" w14:textId="77777777" w:rsidR="00A97815" w:rsidRDefault="00A97815">
            <w:r>
              <w:t>10個積んで「1,000万円」出現</w:t>
            </w:r>
          </w:p>
        </w:tc>
        <w:tc>
          <w:tcPr>
            <w:tcW w:w="0" w:type="auto"/>
            <w:vAlign w:val="center"/>
            <w:hideMark/>
          </w:tcPr>
          <w:p w14:paraId="035301C4" w14:textId="77777777" w:rsidR="00A97815" w:rsidRDefault="00A97815">
            <w:r>
              <w:t>教卓などにずらっと並べるとインパクト◎</w:t>
            </w:r>
          </w:p>
        </w:tc>
      </w:tr>
      <w:tr w:rsidR="00A97815" w14:paraId="2001A1D5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CF89A" w14:textId="77777777" w:rsidR="00A97815" w:rsidRDefault="00A97815">
            <w:r>
              <w:t>④ 1億円（＝札束100個分）登場！</w:t>
            </w:r>
          </w:p>
        </w:tc>
        <w:tc>
          <w:tcPr>
            <w:tcW w:w="0" w:type="auto"/>
            <w:vAlign w:val="center"/>
            <w:hideMark/>
          </w:tcPr>
          <w:p w14:paraId="504A2328" w14:textId="77777777" w:rsidR="00A97815" w:rsidRDefault="00A97815">
            <w:r>
              <w:t>ダンボール箱やかばんに詰めて「どーん！」と出す</w:t>
            </w:r>
          </w:p>
        </w:tc>
        <w:tc>
          <w:tcPr>
            <w:tcW w:w="0" w:type="auto"/>
            <w:vAlign w:val="center"/>
            <w:hideMark/>
          </w:tcPr>
          <w:p w14:paraId="47338EFF" w14:textId="77777777" w:rsidR="00A97815" w:rsidRDefault="00A97815">
            <w:r>
              <w:t>「これ、持てる？」「運べる？」など話を振ると盛り上がる</w:t>
            </w:r>
          </w:p>
        </w:tc>
      </w:tr>
      <w:tr w:rsidR="00A97815" w14:paraId="4CF7054B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A3002" w14:textId="77777777" w:rsidR="00A97815" w:rsidRDefault="00A97815">
            <w:r>
              <w:t>⑤ 感想タイム</w:t>
            </w:r>
          </w:p>
        </w:tc>
        <w:tc>
          <w:tcPr>
            <w:tcW w:w="0" w:type="auto"/>
            <w:vAlign w:val="center"/>
            <w:hideMark/>
          </w:tcPr>
          <w:p w14:paraId="1100AF72" w14:textId="77777777" w:rsidR="00A97815" w:rsidRDefault="00A97815">
            <w:r>
              <w:t>「こんなにあると何が買える？」「どうやって数える？」</w:t>
            </w:r>
          </w:p>
        </w:tc>
        <w:tc>
          <w:tcPr>
            <w:tcW w:w="0" w:type="auto"/>
            <w:vAlign w:val="center"/>
            <w:hideMark/>
          </w:tcPr>
          <w:p w14:paraId="62575F7C" w14:textId="77777777" w:rsidR="00A97815" w:rsidRDefault="00A97815">
            <w:r>
              <w:t>「数字」→「想像」→「実感」へつなげる時間に</w:t>
            </w:r>
          </w:p>
        </w:tc>
      </w:tr>
    </w:tbl>
    <w:p w14:paraId="00939222" w14:textId="42D1D87D" w:rsidR="0004343C" w:rsidRDefault="0004343C"/>
    <w:p w14:paraId="637471A1" w14:textId="0E12C1FD" w:rsidR="00A97815" w:rsidRDefault="00A97815" w:rsidP="00A97815">
      <w:pPr>
        <w:pStyle w:val="Web"/>
      </w:pPr>
    </w:p>
    <w:p w14:paraId="05382C32" w14:textId="77777777" w:rsidR="00A97815" w:rsidRDefault="009E02A9" w:rsidP="00A97815">
      <w:r>
        <w:rPr>
          <w:noProof/>
        </w:rPr>
        <w:pict w14:anchorId="5B4A4A2E">
          <v:rect id="_x0000_i108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76D1252" w14:textId="77777777" w:rsidR="00A97815" w:rsidRDefault="00A97815">
      <w:pPr>
        <w:rPr>
          <w:rFonts w:ascii="Apple Color Emoji" w:eastAsiaTheme="majorEastAsia" w:hAnsi="Apple Color Emoji" w:cs="Apple Color Emoji"/>
        </w:rPr>
      </w:pPr>
      <w:r>
        <w:rPr>
          <w:rFonts w:ascii="Apple Color Emoji" w:hAnsi="Apple Color Emoji" w:cs="Apple Color Emoji"/>
        </w:rPr>
        <w:br w:type="page"/>
      </w:r>
    </w:p>
    <w:p w14:paraId="5704338F" w14:textId="00A8D12B" w:rsidR="00A97815" w:rsidRDefault="00A97815" w:rsidP="00A97815">
      <w:pPr>
        <w:pStyle w:val="2"/>
      </w:pPr>
      <w:r>
        <w:rPr>
          <w:rFonts w:ascii="Apple Color Emoji" w:hAnsi="Apple Color Emoji" w:cs="Apple Color Emoji"/>
        </w:rPr>
        <w:lastRenderedPageBreak/>
        <w:t>🍱</w:t>
      </w:r>
      <w:r>
        <w:t xml:space="preserve"> 活動名：「どっちがすごい？実生活で大きい数比べ」</w:t>
      </w:r>
    </w:p>
    <w:p w14:paraId="573AD408" w14:textId="77777777" w:rsidR="00A97815" w:rsidRDefault="009E02A9" w:rsidP="00A97815">
      <w:r>
        <w:rPr>
          <w:noProof/>
        </w:rPr>
        <w:pict w14:anchorId="02A61460">
          <v:rect id="_x0000_i108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6E52401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🎯</w:t>
      </w:r>
      <w:r>
        <w:t xml:space="preserve"> ねらい：</w:t>
      </w:r>
    </w:p>
    <w:p w14:paraId="1FA2FFD3" w14:textId="77777777" w:rsidR="00A97815" w:rsidRDefault="00A97815" w:rsidP="00A97815">
      <w:pPr>
        <w:pStyle w:val="Web"/>
        <w:numPr>
          <w:ilvl w:val="0"/>
          <w:numId w:val="17"/>
        </w:numPr>
      </w:pPr>
      <w:r>
        <w:t>数字の大小だけでなく、「価値」や「量」と結びつけて、大きい数を感覚で理解する</w:t>
      </w:r>
    </w:p>
    <w:p w14:paraId="4B3D03BD" w14:textId="77777777" w:rsidR="00A97815" w:rsidRDefault="00A97815" w:rsidP="00A97815">
      <w:pPr>
        <w:pStyle w:val="Web"/>
        <w:numPr>
          <w:ilvl w:val="0"/>
          <w:numId w:val="17"/>
        </w:numPr>
      </w:pPr>
      <w:r>
        <w:t>実際の生活にある数字を通して、</w:t>
      </w:r>
      <w:r>
        <w:rPr>
          <w:rStyle w:val="a3"/>
        </w:rPr>
        <w:t>数の使われ方・意味</w:t>
      </w:r>
      <w:r>
        <w:t>を学ぶ</w:t>
      </w:r>
    </w:p>
    <w:p w14:paraId="7EC54B70" w14:textId="77777777" w:rsidR="00A97815" w:rsidRDefault="009E02A9" w:rsidP="00A97815">
      <w:r>
        <w:rPr>
          <w:noProof/>
        </w:rPr>
        <w:pict w14:anchorId="444D758F">
          <v:rect id="_x0000_i108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1EC0976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準備物（例）：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6132"/>
        <w:gridCol w:w="2626"/>
      </w:tblGrid>
      <w:tr w:rsidR="00A97815" w14:paraId="612B907A" w14:textId="77777777" w:rsidTr="00A97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33E4CA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項目</w:t>
            </w:r>
          </w:p>
        </w:tc>
        <w:tc>
          <w:tcPr>
            <w:tcW w:w="0" w:type="auto"/>
            <w:vAlign w:val="center"/>
            <w:hideMark/>
          </w:tcPr>
          <w:p w14:paraId="6CDCC2AA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</w:t>
            </w:r>
          </w:p>
        </w:tc>
        <w:tc>
          <w:tcPr>
            <w:tcW w:w="0" w:type="auto"/>
            <w:vAlign w:val="center"/>
            <w:hideMark/>
          </w:tcPr>
          <w:p w14:paraId="6C24F72E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備考</w:t>
            </w:r>
          </w:p>
        </w:tc>
      </w:tr>
      <w:tr w:rsidR="00A97815" w14:paraId="12680501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28065" w14:textId="77777777" w:rsidR="00A97815" w:rsidRDefault="00A97815">
            <w:r>
              <w:t>写真カード</w:t>
            </w:r>
          </w:p>
        </w:tc>
        <w:tc>
          <w:tcPr>
            <w:tcW w:w="0" w:type="auto"/>
            <w:vAlign w:val="center"/>
            <w:hideMark/>
          </w:tcPr>
          <w:p w14:paraId="7B1487FE" w14:textId="77777777" w:rsidR="00A97815" w:rsidRDefault="00A97815">
            <w:r>
              <w:t>コンビニ、スーパー、ATM、家の外観など</w:t>
            </w:r>
          </w:p>
        </w:tc>
        <w:tc>
          <w:tcPr>
            <w:tcW w:w="0" w:type="auto"/>
            <w:vAlign w:val="center"/>
            <w:hideMark/>
          </w:tcPr>
          <w:p w14:paraId="5DB20B4A" w14:textId="77777777" w:rsidR="00A97815" w:rsidRDefault="00A97815">
            <w:r>
              <w:t>生活に身近なもの</w:t>
            </w:r>
          </w:p>
        </w:tc>
      </w:tr>
      <w:tr w:rsidR="00A97815" w14:paraId="7EB16086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4B927" w14:textId="77777777" w:rsidR="00A97815" w:rsidRDefault="00A97815">
            <w:r>
              <w:t>数字カード</w:t>
            </w:r>
          </w:p>
        </w:tc>
        <w:tc>
          <w:tcPr>
            <w:tcW w:w="0" w:type="auto"/>
            <w:vAlign w:val="center"/>
            <w:hideMark/>
          </w:tcPr>
          <w:p w14:paraId="538FD313" w14:textId="77777777" w:rsidR="00A97815" w:rsidRDefault="00A97815">
            <w:r>
              <w:t>各場面に関する金額や数量を大きな文字で書いたもの</w:t>
            </w:r>
          </w:p>
        </w:tc>
        <w:tc>
          <w:tcPr>
            <w:tcW w:w="0" w:type="auto"/>
            <w:vAlign w:val="center"/>
            <w:hideMark/>
          </w:tcPr>
          <w:p w14:paraId="4FA16BCC" w14:textId="77777777" w:rsidR="00A97815" w:rsidRDefault="00A97815">
            <w:r>
              <w:t>例：¥1,000,000／¥75,000</w:t>
            </w:r>
          </w:p>
        </w:tc>
      </w:tr>
      <w:tr w:rsidR="00A97815" w14:paraId="790F6E4C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0F8B3" w14:textId="77777777" w:rsidR="00A97815" w:rsidRDefault="00A97815">
            <w:r>
              <w:t>実物模型</w:t>
            </w:r>
          </w:p>
        </w:tc>
        <w:tc>
          <w:tcPr>
            <w:tcW w:w="0" w:type="auto"/>
            <w:vAlign w:val="center"/>
            <w:hideMark/>
          </w:tcPr>
          <w:p w14:paraId="6CE1ED2D" w14:textId="77777777" w:rsidR="00A97815" w:rsidRDefault="00A97815">
            <w:r>
              <w:t>100円玉（模擬コイン）×100枚／1万円札カードなど</w:t>
            </w:r>
          </w:p>
        </w:tc>
        <w:tc>
          <w:tcPr>
            <w:tcW w:w="0" w:type="auto"/>
            <w:vAlign w:val="center"/>
            <w:hideMark/>
          </w:tcPr>
          <w:p w14:paraId="3254C4D2" w14:textId="77777777" w:rsidR="00A97815" w:rsidRDefault="00A97815">
            <w:r>
              <w:t>紙で代用してもOK</w:t>
            </w:r>
          </w:p>
        </w:tc>
      </w:tr>
      <w:tr w:rsidR="00A97815" w14:paraId="65CC8F4C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75AC9" w14:textId="77777777" w:rsidR="00A97815" w:rsidRDefault="00A97815">
            <w:r>
              <w:t>比較カード</w:t>
            </w:r>
          </w:p>
        </w:tc>
        <w:tc>
          <w:tcPr>
            <w:tcW w:w="0" w:type="auto"/>
            <w:vAlign w:val="center"/>
            <w:hideMark/>
          </w:tcPr>
          <w:p w14:paraId="1532B08E" w14:textId="77777777" w:rsidR="00A97815" w:rsidRDefault="00A97815">
            <w:r>
              <w:t>「こっちが大きい！」「こっちが少ないね！」などの支援語句カード</w:t>
            </w:r>
          </w:p>
        </w:tc>
        <w:tc>
          <w:tcPr>
            <w:tcW w:w="0" w:type="auto"/>
            <w:vAlign w:val="center"/>
            <w:hideMark/>
          </w:tcPr>
          <w:p w14:paraId="54AC01C4" w14:textId="77777777" w:rsidR="00A97815" w:rsidRDefault="00A97815">
            <w:r>
              <w:t>指差しや貼って使えるもの</w:t>
            </w:r>
          </w:p>
        </w:tc>
      </w:tr>
    </w:tbl>
    <w:p w14:paraId="73A2414E" w14:textId="77777777" w:rsidR="00A97815" w:rsidRDefault="009E02A9" w:rsidP="00A97815">
      <w:r>
        <w:rPr>
          <w:noProof/>
        </w:rPr>
        <w:pict w14:anchorId="0A652485">
          <v:rect id="_x0000_i108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2B0405A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👣</w:t>
      </w:r>
      <w:r>
        <w:t xml:space="preserve"> 活動手順（5〜10分）</w:t>
      </w:r>
    </w:p>
    <w:p w14:paraId="2EA18FA4" w14:textId="77777777" w:rsidR="00A97815" w:rsidRDefault="00A97815" w:rsidP="00A97815">
      <w:pPr>
        <w:pStyle w:val="4"/>
      </w:pPr>
      <w:r>
        <w:rPr>
          <w:rFonts w:ascii="Apple Color Emoji" w:hAnsi="Apple Color Emoji" w:cs="Apple Color Emoji"/>
        </w:rPr>
        <w:t>🌟</w:t>
      </w:r>
      <w:r>
        <w:t xml:space="preserve"> 例1：コンビニ vs スーパーの売上比べ</w:t>
      </w:r>
    </w:p>
    <w:p w14:paraId="07106358" w14:textId="77777777" w:rsidR="00A97815" w:rsidRDefault="00A97815" w:rsidP="00A97815">
      <w:pPr>
        <w:pStyle w:val="Web"/>
        <w:numPr>
          <w:ilvl w:val="0"/>
          <w:numId w:val="18"/>
        </w:numPr>
      </w:pPr>
      <w:r>
        <w:rPr>
          <w:rStyle w:val="a3"/>
        </w:rPr>
        <w:t>導入トーク</w:t>
      </w:r>
    </w:p>
    <w:p w14:paraId="1ABFD580" w14:textId="77777777" w:rsidR="00A97815" w:rsidRDefault="00A97815" w:rsidP="00A97815">
      <w:pPr>
        <w:pStyle w:val="Web"/>
        <w:numPr>
          <w:ilvl w:val="1"/>
          <w:numId w:val="18"/>
        </w:numPr>
      </w:pPr>
      <w:r>
        <w:t>「コンビニとスーパー、1日でどっちがたくさん売れていると思う？」</w:t>
      </w:r>
    </w:p>
    <w:p w14:paraId="4C6E619F" w14:textId="77777777" w:rsidR="00A97815" w:rsidRDefault="00A97815" w:rsidP="00A97815">
      <w:pPr>
        <w:pStyle w:val="Web"/>
        <w:numPr>
          <w:ilvl w:val="1"/>
          <w:numId w:val="18"/>
        </w:numPr>
      </w:pPr>
      <w:r>
        <w:t>写真カードを見せながら問いかけ</w:t>
      </w:r>
    </w:p>
    <w:p w14:paraId="41A3ED99" w14:textId="77777777" w:rsidR="00A97815" w:rsidRDefault="00A97815" w:rsidP="00A97815">
      <w:pPr>
        <w:pStyle w:val="Web"/>
        <w:numPr>
          <w:ilvl w:val="0"/>
          <w:numId w:val="18"/>
        </w:numPr>
      </w:pPr>
      <w:r>
        <w:rPr>
          <w:rStyle w:val="a3"/>
        </w:rPr>
        <w:t>数字の提示</w:t>
      </w:r>
    </w:p>
    <w:p w14:paraId="48DEE272" w14:textId="77777777" w:rsidR="00A97815" w:rsidRDefault="00A97815" w:rsidP="00A97815">
      <w:pPr>
        <w:pStyle w:val="Web"/>
        <w:numPr>
          <w:ilvl w:val="1"/>
          <w:numId w:val="18"/>
        </w:numPr>
      </w:pPr>
      <w:r>
        <w:t>コンビニ：30万円／1日</w:t>
      </w:r>
    </w:p>
    <w:p w14:paraId="29A1FD6B" w14:textId="77777777" w:rsidR="00A97815" w:rsidRDefault="00A97815" w:rsidP="00A97815">
      <w:pPr>
        <w:pStyle w:val="Web"/>
        <w:numPr>
          <w:ilvl w:val="1"/>
          <w:numId w:val="18"/>
        </w:numPr>
      </w:pPr>
      <w:r>
        <w:t>スーパー：300万円／1日</w:t>
      </w:r>
      <w:r>
        <w:br/>
        <w:t>→ 数字カードをホワイトボードなどに並べて見せる</w:t>
      </w:r>
    </w:p>
    <w:p w14:paraId="4683A8B8" w14:textId="77777777" w:rsidR="00A97815" w:rsidRDefault="00A97815" w:rsidP="00A97815">
      <w:pPr>
        <w:pStyle w:val="Web"/>
        <w:numPr>
          <w:ilvl w:val="0"/>
          <w:numId w:val="18"/>
        </w:numPr>
      </w:pPr>
      <w:r>
        <w:rPr>
          <w:rStyle w:val="a3"/>
        </w:rPr>
        <w:t>比較体験</w:t>
      </w:r>
    </w:p>
    <w:p w14:paraId="43EC732F" w14:textId="77777777" w:rsidR="00A97815" w:rsidRDefault="00A97815" w:rsidP="00A97815">
      <w:pPr>
        <w:pStyle w:val="Web"/>
        <w:numPr>
          <w:ilvl w:val="1"/>
          <w:numId w:val="18"/>
        </w:numPr>
      </w:pPr>
      <w:r>
        <w:t>「0の数を見てみよう」「3は10倍だね！」など、桁に注目</w:t>
      </w:r>
    </w:p>
    <w:p w14:paraId="610BB1D5" w14:textId="77777777" w:rsidR="00A97815" w:rsidRDefault="00A97815" w:rsidP="00A97815">
      <w:pPr>
        <w:pStyle w:val="Web"/>
        <w:numPr>
          <w:ilvl w:val="1"/>
          <w:numId w:val="18"/>
        </w:numPr>
      </w:pPr>
      <w:r>
        <w:t>大きさの違いを言葉で言ってみる：「スーパーの方が10倍売れてる！」</w:t>
      </w:r>
    </w:p>
    <w:p w14:paraId="18B21777" w14:textId="77777777" w:rsidR="00A97815" w:rsidRDefault="00A97815" w:rsidP="00A97815">
      <w:pPr>
        <w:pStyle w:val="Web"/>
        <w:numPr>
          <w:ilvl w:val="0"/>
          <w:numId w:val="18"/>
        </w:numPr>
      </w:pPr>
      <w:r>
        <w:rPr>
          <w:rStyle w:val="a3"/>
        </w:rPr>
        <w:t>ポイントをまとめ</w:t>
      </w:r>
    </w:p>
    <w:p w14:paraId="033AF6F8" w14:textId="77777777" w:rsidR="00A97815" w:rsidRDefault="00A97815" w:rsidP="00A97815">
      <w:pPr>
        <w:pStyle w:val="Web"/>
        <w:numPr>
          <w:ilvl w:val="1"/>
          <w:numId w:val="18"/>
        </w:numPr>
      </w:pPr>
      <w:r>
        <w:t>「同じ“店”でも、こんなに違うんだね！」→身近さ＋驚きが大事</w:t>
      </w:r>
    </w:p>
    <w:p w14:paraId="08212731" w14:textId="77777777" w:rsidR="00A97815" w:rsidRDefault="009E02A9" w:rsidP="00A97815">
      <w:r>
        <w:rPr>
          <w:noProof/>
        </w:rPr>
        <w:pict w14:anchorId="2332C604">
          <v:rect id="_x0000_i107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AE944E3" w14:textId="77777777" w:rsidR="00A97815" w:rsidRDefault="00A97815" w:rsidP="00A97815">
      <w:pPr>
        <w:pStyle w:val="4"/>
      </w:pPr>
      <w:r>
        <w:rPr>
          <w:rFonts w:ascii="Apple Color Emoji" w:hAnsi="Apple Color Emoji" w:cs="Apple Color Emoji"/>
        </w:rPr>
        <w:t>🌟</w:t>
      </w:r>
      <w:r>
        <w:t xml:space="preserve"> 例2：1万円札 vs 100円玉100枚</w:t>
      </w:r>
    </w:p>
    <w:p w14:paraId="6204B13D" w14:textId="77777777" w:rsidR="00A97815" w:rsidRDefault="00A97815" w:rsidP="00A97815">
      <w:pPr>
        <w:pStyle w:val="Web"/>
        <w:numPr>
          <w:ilvl w:val="0"/>
          <w:numId w:val="19"/>
        </w:numPr>
      </w:pPr>
      <w:r>
        <w:rPr>
          <w:rStyle w:val="a3"/>
        </w:rPr>
        <w:lastRenderedPageBreak/>
        <w:t>導入クイズ</w:t>
      </w:r>
    </w:p>
    <w:p w14:paraId="69105A95" w14:textId="77777777" w:rsidR="00A97815" w:rsidRDefault="00A97815" w:rsidP="00A97815">
      <w:pPr>
        <w:pStyle w:val="Web"/>
        <w:numPr>
          <w:ilvl w:val="1"/>
          <w:numId w:val="19"/>
        </w:numPr>
      </w:pPr>
      <w:r>
        <w:t>「1万円と、100円玉100枚。どっちが多いと思う？」</w:t>
      </w:r>
    </w:p>
    <w:p w14:paraId="336FF5C6" w14:textId="77777777" w:rsidR="00A97815" w:rsidRDefault="00A97815" w:rsidP="00A97815">
      <w:pPr>
        <w:pStyle w:val="Web"/>
        <w:numPr>
          <w:ilvl w:val="0"/>
          <w:numId w:val="19"/>
        </w:numPr>
      </w:pPr>
      <w:r>
        <w:rPr>
          <w:rStyle w:val="a3"/>
        </w:rPr>
        <w:t>見せる＋さわる</w:t>
      </w:r>
    </w:p>
    <w:p w14:paraId="69347921" w14:textId="77777777" w:rsidR="00A97815" w:rsidRDefault="00A97815" w:rsidP="00A97815">
      <w:pPr>
        <w:pStyle w:val="Web"/>
        <w:numPr>
          <w:ilvl w:val="1"/>
          <w:numId w:val="19"/>
        </w:numPr>
      </w:pPr>
      <w:r>
        <w:t>模擬1万円札1枚と、100円玉カード100枚（または実物の厚み）を提示</w:t>
      </w:r>
    </w:p>
    <w:p w14:paraId="1D17DCC7" w14:textId="77777777" w:rsidR="00A97815" w:rsidRDefault="00A97815" w:rsidP="00A97815">
      <w:pPr>
        <w:pStyle w:val="Web"/>
        <w:numPr>
          <w:ilvl w:val="1"/>
          <w:numId w:val="19"/>
        </w:numPr>
      </w:pPr>
      <w:r>
        <w:t>「重さは？」「かさばるのは？」など五感を刺激</w:t>
      </w:r>
    </w:p>
    <w:p w14:paraId="377D8673" w14:textId="77777777" w:rsidR="00A97815" w:rsidRDefault="00A97815" w:rsidP="00A97815">
      <w:pPr>
        <w:pStyle w:val="Web"/>
        <w:numPr>
          <w:ilvl w:val="0"/>
          <w:numId w:val="19"/>
        </w:numPr>
      </w:pPr>
      <w:r>
        <w:rPr>
          <w:rStyle w:val="a3"/>
        </w:rPr>
        <w:t>数と形の違いを実感</w:t>
      </w:r>
    </w:p>
    <w:p w14:paraId="659BC08B" w14:textId="77777777" w:rsidR="00A97815" w:rsidRDefault="00A97815" w:rsidP="00A97815">
      <w:pPr>
        <w:pStyle w:val="Web"/>
        <w:numPr>
          <w:ilvl w:val="1"/>
          <w:numId w:val="19"/>
        </w:numPr>
      </w:pPr>
      <w:r>
        <w:t>見た目→大きさ→金額→数の違いをまとめる</w:t>
      </w:r>
    </w:p>
    <w:p w14:paraId="23367B60" w14:textId="77777777" w:rsidR="00A97815" w:rsidRDefault="00A97815" w:rsidP="00A97815">
      <w:pPr>
        <w:pStyle w:val="Web"/>
        <w:numPr>
          <w:ilvl w:val="1"/>
          <w:numId w:val="19"/>
        </w:numPr>
      </w:pPr>
      <w:r>
        <w:t>数が多くても価値が同じ！に気づかせる</w:t>
      </w:r>
    </w:p>
    <w:p w14:paraId="7C27D468" w14:textId="77777777" w:rsidR="00A97815" w:rsidRDefault="00A97815" w:rsidP="00A97815">
      <w:pPr>
        <w:pStyle w:val="Web"/>
        <w:numPr>
          <w:ilvl w:val="0"/>
          <w:numId w:val="19"/>
        </w:numPr>
      </w:pPr>
      <w:r>
        <w:rPr>
          <w:rStyle w:val="a3"/>
        </w:rPr>
        <w:t>感想タイム</w:t>
      </w:r>
    </w:p>
    <w:p w14:paraId="1F0CA560" w14:textId="77777777" w:rsidR="00A97815" w:rsidRDefault="00A97815" w:rsidP="00A97815">
      <w:pPr>
        <w:pStyle w:val="Web"/>
        <w:numPr>
          <w:ilvl w:val="1"/>
          <w:numId w:val="19"/>
        </w:numPr>
      </w:pPr>
      <w:r>
        <w:t>「もしお年玉でもらうならどっちがいい？」→理由を考える</w:t>
      </w:r>
    </w:p>
    <w:p w14:paraId="433116A3" w14:textId="77777777" w:rsidR="00A97815" w:rsidRDefault="009E02A9" w:rsidP="00A97815">
      <w:r>
        <w:rPr>
          <w:noProof/>
        </w:rPr>
        <w:pict w14:anchorId="02112D90">
          <v:rect id="_x0000_i107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D3E3EFC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📌</w:t>
      </w:r>
      <w:r>
        <w:t xml:space="preserve"> 教員側のポイント</w:t>
      </w:r>
    </w:p>
    <w:p w14:paraId="6803263B" w14:textId="77777777" w:rsidR="00A97815" w:rsidRDefault="00A97815" w:rsidP="00A97815">
      <w:pPr>
        <w:pStyle w:val="Web"/>
        <w:numPr>
          <w:ilvl w:val="0"/>
          <w:numId w:val="20"/>
        </w:numPr>
      </w:pPr>
      <w:r>
        <w:rPr>
          <w:rStyle w:val="a3"/>
        </w:rPr>
        <w:t>数＝量だけでなく価値にも目を向ける</w:t>
      </w:r>
      <w:r>
        <w:t>よう促す</w:t>
      </w:r>
    </w:p>
    <w:p w14:paraId="5BDE99B9" w14:textId="77777777" w:rsidR="00A97815" w:rsidRDefault="00A97815" w:rsidP="00A97815">
      <w:pPr>
        <w:pStyle w:val="Web"/>
        <w:numPr>
          <w:ilvl w:val="0"/>
          <w:numId w:val="20"/>
        </w:numPr>
      </w:pPr>
      <w:r>
        <w:rPr>
          <w:rStyle w:val="a3"/>
        </w:rPr>
        <w:t>比較の視点（数、桁、重さ、見た目）を明確に言語化</w:t>
      </w:r>
    </w:p>
    <w:p w14:paraId="05BC2474" w14:textId="77777777" w:rsidR="00A97815" w:rsidRDefault="00A97815" w:rsidP="00A97815">
      <w:pPr>
        <w:pStyle w:val="Web"/>
        <w:numPr>
          <w:ilvl w:val="0"/>
          <w:numId w:val="20"/>
        </w:numPr>
      </w:pPr>
      <w:r>
        <w:t>苦手な生徒には「見た目カード」や「○で囲んで選ばせる」など</w:t>
      </w:r>
      <w:r>
        <w:rPr>
          <w:rStyle w:val="a3"/>
        </w:rPr>
        <w:t>視覚支援</w:t>
      </w:r>
      <w:r>
        <w:t>を活用</w:t>
      </w:r>
    </w:p>
    <w:p w14:paraId="1DCF2C3E" w14:textId="77777777" w:rsidR="00A97815" w:rsidRDefault="009E02A9" w:rsidP="00A97815">
      <w:r>
        <w:rPr>
          <w:noProof/>
        </w:rPr>
        <w:pict w14:anchorId="6AAB1D55">
          <v:rect id="_x0000_i107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FE0FF8C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t>✅</w:t>
      </w:r>
      <w:r>
        <w:t xml:space="preserve"> 活動の展開アイデア</w:t>
      </w:r>
    </w:p>
    <w:p w14:paraId="65B85A1A" w14:textId="77777777" w:rsidR="00A97815" w:rsidRDefault="00A97815" w:rsidP="00A97815">
      <w:pPr>
        <w:pStyle w:val="Web"/>
        <w:numPr>
          <w:ilvl w:val="0"/>
          <w:numId w:val="21"/>
        </w:numPr>
      </w:pPr>
      <w:r>
        <w:t>「家の家賃 vs 昼ご飯の値段」</w:t>
      </w:r>
    </w:p>
    <w:p w14:paraId="6C6572C8" w14:textId="77777777" w:rsidR="00A97815" w:rsidRDefault="00A97815" w:rsidP="00A97815">
      <w:pPr>
        <w:pStyle w:val="Web"/>
        <w:numPr>
          <w:ilvl w:val="0"/>
          <w:numId w:val="21"/>
        </w:numPr>
      </w:pPr>
      <w:r>
        <w:t>「電気代1ヶ月 vs 水道代1ヶ月」</w:t>
      </w:r>
    </w:p>
    <w:p w14:paraId="0AF14C9C" w14:textId="77777777" w:rsidR="00A97815" w:rsidRDefault="00A97815" w:rsidP="00A97815">
      <w:pPr>
        <w:pStyle w:val="Web"/>
        <w:numPr>
          <w:ilvl w:val="0"/>
          <w:numId w:val="21"/>
        </w:numPr>
      </w:pPr>
      <w:r>
        <w:t>「バス代 vs タクシー代」など</w:t>
      </w:r>
    </w:p>
    <w:p w14:paraId="41A93F1E" w14:textId="6712ABB7" w:rsidR="00A97815" w:rsidRPr="00A97815" w:rsidRDefault="00A97815" w:rsidP="00A97815">
      <w:pPr>
        <w:spacing w:before="100" w:beforeAutospacing="1" w:after="100" w:afterAutospacing="1"/>
      </w:pPr>
    </w:p>
    <w:p w14:paraId="03F769D7" w14:textId="77777777" w:rsidR="00A97815" w:rsidRDefault="00A97815">
      <w:r>
        <w:br w:type="page"/>
      </w:r>
    </w:p>
    <w:p w14:paraId="28CF13C3" w14:textId="14E72EB4" w:rsidR="00A97815" w:rsidRPr="00A97815" w:rsidRDefault="00A97815" w:rsidP="00A97815">
      <w:pPr>
        <w:spacing w:before="100" w:beforeAutospacing="1" w:after="100" w:afterAutospacing="1"/>
      </w:pPr>
      <w:r w:rsidRPr="00A97815">
        <w:lastRenderedPageBreak/>
        <w:t>生徒たちが</w:t>
      </w:r>
      <w:r w:rsidRPr="00A97815">
        <w:rPr>
          <w:b/>
          <w:bCs/>
        </w:rPr>
        <w:t>大きい数の大小比較に親しむ</w:t>
      </w:r>
      <w:r w:rsidRPr="00A97815">
        <w:t>ためのアクティビティ、</w:t>
      </w:r>
      <w:r w:rsidRPr="00A97815">
        <w:br/>
        <w:t>「どっちが大きい！？カードゲーム」の</w:t>
      </w:r>
      <w:r w:rsidRPr="00A97815">
        <w:rPr>
          <w:b/>
          <w:bCs/>
        </w:rPr>
        <w:t>具体的なやり方</w:t>
      </w:r>
      <w:r w:rsidRPr="00A97815">
        <w:t>を、</w:t>
      </w:r>
      <w:r w:rsidRPr="00A97815">
        <w:rPr>
          <w:b/>
          <w:bCs/>
        </w:rPr>
        <w:t>特別支援学校・中学部1段階の生徒向け</w:t>
      </w:r>
      <w:r w:rsidRPr="00A97815">
        <w:t>に、</w:t>
      </w:r>
      <w:r w:rsidRPr="00A97815">
        <w:rPr>
          <w:b/>
          <w:bCs/>
        </w:rPr>
        <w:t>30分授業内の約10分活動として実施できる形</w:t>
      </w:r>
    </w:p>
    <w:p w14:paraId="2B35F988" w14:textId="77777777" w:rsidR="00A97815" w:rsidRPr="00A97815" w:rsidRDefault="009E02A9" w:rsidP="00A97815">
      <w:r>
        <w:rPr>
          <w:noProof/>
        </w:rPr>
        <w:pict w14:anchorId="72C6F249">
          <v:rect id="_x0000_i107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0B29A24" w14:textId="77777777" w:rsidR="00A97815" w:rsidRPr="00A97815" w:rsidRDefault="00A97815" w:rsidP="00A9781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97815">
        <w:rPr>
          <w:rFonts w:ascii="Apple Color Emoji" w:hAnsi="Apple Color Emoji" w:cs="Apple Color Emoji"/>
          <w:b/>
          <w:bCs/>
          <w:sz w:val="36"/>
          <w:szCs w:val="36"/>
        </w:rPr>
        <w:t>🎮</w:t>
      </w:r>
      <w:r w:rsidRPr="00A97815">
        <w:rPr>
          <w:b/>
          <w:bCs/>
          <w:sz w:val="36"/>
          <w:szCs w:val="36"/>
        </w:rPr>
        <w:t xml:space="preserve"> アクティビティ名：「どっちが大きい！？カードゲーム」</w:t>
      </w:r>
    </w:p>
    <w:p w14:paraId="6ED038B5" w14:textId="77777777" w:rsidR="00A97815" w:rsidRPr="00A97815" w:rsidRDefault="00A97815" w:rsidP="00A9781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97815">
        <w:rPr>
          <w:rFonts w:ascii="Apple Color Emoji" w:hAnsi="Apple Color Emoji" w:cs="Apple Color Emoji"/>
          <w:b/>
          <w:bCs/>
          <w:sz w:val="27"/>
          <w:szCs w:val="27"/>
        </w:rPr>
        <w:t>🎯</w:t>
      </w:r>
      <w:r w:rsidRPr="00A97815">
        <w:rPr>
          <w:b/>
          <w:bCs/>
          <w:sz w:val="27"/>
          <w:szCs w:val="27"/>
        </w:rPr>
        <w:t xml:space="preserve"> ねらい：</w:t>
      </w:r>
    </w:p>
    <w:p w14:paraId="451C6B98" w14:textId="77777777" w:rsidR="00A97815" w:rsidRPr="00A97815" w:rsidRDefault="00A97815" w:rsidP="00A97815">
      <w:pPr>
        <w:numPr>
          <w:ilvl w:val="0"/>
          <w:numId w:val="11"/>
        </w:numPr>
        <w:spacing w:before="100" w:beforeAutospacing="1" w:after="100" w:afterAutospacing="1"/>
      </w:pPr>
      <w:r w:rsidRPr="00A97815">
        <w:t>3桁〜7桁程度の数字の</w:t>
      </w:r>
      <w:r w:rsidRPr="00A97815">
        <w:rPr>
          <w:b/>
          <w:bCs/>
        </w:rPr>
        <w:t>読み取りと大小の比較</w:t>
      </w:r>
      <w:r w:rsidRPr="00A97815">
        <w:t>を楽しみながら身につける</w:t>
      </w:r>
    </w:p>
    <w:p w14:paraId="6E587903" w14:textId="77777777" w:rsidR="00A97815" w:rsidRPr="00A97815" w:rsidRDefault="00A97815" w:rsidP="00A97815">
      <w:pPr>
        <w:numPr>
          <w:ilvl w:val="0"/>
          <w:numId w:val="11"/>
        </w:numPr>
        <w:spacing w:before="100" w:beforeAutospacing="1" w:after="100" w:afterAutospacing="1"/>
      </w:pPr>
      <w:r w:rsidRPr="00A97815">
        <w:t>数字に対する**「感覚」と「注目するポイント（上の位）」**を体験で学ぶ</w:t>
      </w:r>
    </w:p>
    <w:p w14:paraId="53275D47" w14:textId="77777777" w:rsidR="00A97815" w:rsidRPr="00A97815" w:rsidRDefault="009E02A9" w:rsidP="00A97815">
      <w:r>
        <w:rPr>
          <w:noProof/>
        </w:rPr>
        <w:pict w14:anchorId="208A1430">
          <v:rect id="_x0000_i107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83249EE" w14:textId="77777777" w:rsidR="00A97815" w:rsidRPr="00A97815" w:rsidRDefault="00A97815" w:rsidP="00A9781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97815">
        <w:rPr>
          <w:rFonts w:ascii="Apple Color Emoji" w:hAnsi="Apple Color Emoji" w:cs="Apple Color Emoji"/>
          <w:b/>
          <w:bCs/>
          <w:sz w:val="27"/>
          <w:szCs w:val="27"/>
        </w:rPr>
        <w:t>🧰</w:t>
      </w:r>
      <w:r w:rsidRPr="00A97815">
        <w:rPr>
          <w:b/>
          <w:bCs/>
          <w:sz w:val="27"/>
          <w:szCs w:val="27"/>
        </w:rPr>
        <w:t xml:space="preserve"> 準備物：</w:t>
      </w:r>
    </w:p>
    <w:p w14:paraId="2C4B00D6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📇</w:t>
      </w:r>
      <w:r w:rsidRPr="00A97815">
        <w:rPr>
          <w:b/>
          <w:bCs/>
        </w:rPr>
        <w:t xml:space="preserve"> 数字カード（事前に作成）</w:t>
      </w:r>
    </w:p>
    <w:p w14:paraId="546BCF42" w14:textId="77777777" w:rsidR="00A97815" w:rsidRPr="00A97815" w:rsidRDefault="00A97815" w:rsidP="00A97815">
      <w:pPr>
        <w:numPr>
          <w:ilvl w:val="0"/>
          <w:numId w:val="12"/>
        </w:numPr>
        <w:spacing w:before="100" w:beforeAutospacing="1" w:after="100" w:afterAutospacing="1"/>
      </w:pPr>
      <w:r w:rsidRPr="00A97815">
        <w:t>A6サイズ程度で、</w:t>
      </w:r>
      <w:r w:rsidRPr="00A97815">
        <w:rPr>
          <w:b/>
          <w:bCs/>
        </w:rPr>
        <w:t>3〜7桁の数字</w:t>
      </w:r>
      <w:r w:rsidRPr="00A97815">
        <w:t>を書いたカードを</w:t>
      </w:r>
      <w:r w:rsidRPr="00A97815">
        <w:rPr>
          <w:b/>
          <w:bCs/>
        </w:rPr>
        <w:t>20〜30枚</w:t>
      </w:r>
      <w:r w:rsidRPr="00A97815">
        <w:t>程度用意</w:t>
      </w:r>
    </w:p>
    <w:p w14:paraId="46FAF5B0" w14:textId="77777777" w:rsidR="00A97815" w:rsidRPr="00A97815" w:rsidRDefault="00A97815" w:rsidP="00A97815">
      <w:pPr>
        <w:numPr>
          <w:ilvl w:val="0"/>
          <w:numId w:val="12"/>
        </w:numPr>
        <w:spacing w:before="100" w:beforeAutospacing="1" w:after="100" w:afterAutospacing="1"/>
      </w:pPr>
      <w:r w:rsidRPr="00A97815">
        <w:t>例：</w:t>
      </w:r>
    </w:p>
    <w:p w14:paraId="24B02B32" w14:textId="77777777" w:rsidR="00A97815" w:rsidRPr="00A97815" w:rsidRDefault="00A97815" w:rsidP="00A97815">
      <w:pPr>
        <w:numPr>
          <w:ilvl w:val="1"/>
          <w:numId w:val="12"/>
        </w:numPr>
        <w:spacing w:before="100" w:beforeAutospacing="1" w:after="100" w:afterAutospacing="1"/>
      </w:pPr>
      <w:r w:rsidRPr="00A97815">
        <w:t>3桁…365、980</w:t>
      </w:r>
    </w:p>
    <w:p w14:paraId="1575D0DE" w14:textId="77777777" w:rsidR="00A97815" w:rsidRPr="00A97815" w:rsidRDefault="00A97815" w:rsidP="00A97815">
      <w:pPr>
        <w:numPr>
          <w:ilvl w:val="1"/>
          <w:numId w:val="12"/>
        </w:numPr>
        <w:spacing w:before="100" w:beforeAutospacing="1" w:after="100" w:afterAutospacing="1"/>
      </w:pPr>
      <w:r w:rsidRPr="00A97815">
        <w:t>4桁…1,200、9,999</w:t>
      </w:r>
    </w:p>
    <w:p w14:paraId="63DA94DC" w14:textId="77777777" w:rsidR="00A97815" w:rsidRPr="00A97815" w:rsidRDefault="00A97815" w:rsidP="00A97815">
      <w:pPr>
        <w:numPr>
          <w:ilvl w:val="1"/>
          <w:numId w:val="12"/>
        </w:numPr>
        <w:spacing w:before="100" w:beforeAutospacing="1" w:after="100" w:afterAutospacing="1"/>
      </w:pPr>
      <w:r w:rsidRPr="00A97815">
        <w:t>5桁…12,800、95,000</w:t>
      </w:r>
    </w:p>
    <w:p w14:paraId="538DAF50" w14:textId="77777777" w:rsidR="00A97815" w:rsidRPr="00A97815" w:rsidRDefault="00A97815" w:rsidP="00A97815">
      <w:pPr>
        <w:numPr>
          <w:ilvl w:val="1"/>
          <w:numId w:val="12"/>
        </w:numPr>
        <w:spacing w:before="100" w:beforeAutospacing="1" w:after="100" w:afterAutospacing="1"/>
      </w:pPr>
      <w:r w:rsidRPr="00A97815">
        <w:t>6桁…120,000、999,999</w:t>
      </w:r>
    </w:p>
    <w:p w14:paraId="7D8B5F68" w14:textId="77777777" w:rsidR="00A97815" w:rsidRPr="00A97815" w:rsidRDefault="00A97815" w:rsidP="00A97815">
      <w:pPr>
        <w:numPr>
          <w:ilvl w:val="1"/>
          <w:numId w:val="12"/>
        </w:numPr>
        <w:spacing w:before="100" w:beforeAutospacing="1" w:after="100" w:afterAutospacing="1"/>
      </w:pPr>
      <w:r w:rsidRPr="00A97815">
        <w:t>7桁…1,000,000（100万円）など</w:t>
      </w:r>
    </w:p>
    <w:p w14:paraId="66D826B2" w14:textId="77777777" w:rsidR="00A97815" w:rsidRPr="00A97815" w:rsidRDefault="00A97815" w:rsidP="00A97815">
      <w:pPr>
        <w:numPr>
          <w:ilvl w:val="0"/>
          <w:numId w:val="12"/>
        </w:numPr>
        <w:spacing w:before="100" w:beforeAutospacing="1" w:after="100" w:afterAutospacing="1"/>
      </w:pPr>
      <w:r w:rsidRPr="00A97815">
        <w:t>コンマ（,）の有無バージョンがあると読みの練習にも◎</w:t>
      </w:r>
    </w:p>
    <w:p w14:paraId="0D51558E" w14:textId="77777777" w:rsidR="00A97815" w:rsidRPr="00A97815" w:rsidRDefault="00A97815" w:rsidP="00A97815">
      <w:pPr>
        <w:spacing w:before="100" w:beforeAutospacing="1" w:after="100" w:afterAutospacing="1"/>
        <w:outlineLvl w:val="3"/>
        <w:rPr>
          <w:b/>
          <w:bCs/>
        </w:rPr>
      </w:pPr>
      <w:r w:rsidRPr="00A97815">
        <w:rPr>
          <w:rFonts w:ascii="Apple Color Emoji" w:hAnsi="Apple Color Emoji" w:cs="Apple Color Emoji"/>
          <w:b/>
          <w:bCs/>
        </w:rPr>
        <w:t>📒</w:t>
      </w:r>
      <w:r w:rsidRPr="00A97815">
        <w:rPr>
          <w:b/>
          <w:bCs/>
        </w:rPr>
        <w:t xml:space="preserve"> 得点カード・対戦表（あれば）</w:t>
      </w:r>
    </w:p>
    <w:p w14:paraId="044BE8BB" w14:textId="77777777" w:rsidR="00A97815" w:rsidRPr="00A97815" w:rsidRDefault="00A97815" w:rsidP="00A97815">
      <w:pPr>
        <w:numPr>
          <w:ilvl w:val="0"/>
          <w:numId w:val="13"/>
        </w:numPr>
        <w:spacing w:before="100" w:beforeAutospacing="1" w:after="100" w:afterAutospacing="1"/>
      </w:pPr>
      <w:r w:rsidRPr="00A97815">
        <w:t>勝ったら1ポイントを記録、連勝記録などをつけてもOK！</w:t>
      </w:r>
    </w:p>
    <w:p w14:paraId="6F2BEDA0" w14:textId="77777777" w:rsidR="00A97815" w:rsidRPr="00A97815" w:rsidRDefault="009E02A9" w:rsidP="00A97815">
      <w:r>
        <w:rPr>
          <w:noProof/>
        </w:rPr>
        <w:pict w14:anchorId="5B970BE4">
          <v:rect id="_x0000_i107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3480CF6" w14:textId="77777777" w:rsidR="00A97815" w:rsidRPr="00A97815" w:rsidRDefault="00A97815" w:rsidP="00A9781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97815">
        <w:rPr>
          <w:rFonts w:ascii="Apple Color Emoji" w:hAnsi="Apple Color Emoji" w:cs="Apple Color Emoji"/>
          <w:b/>
          <w:bCs/>
          <w:sz w:val="27"/>
          <w:szCs w:val="27"/>
        </w:rPr>
        <w:t>👣</w:t>
      </w:r>
      <w:r w:rsidRPr="00A97815">
        <w:rPr>
          <w:b/>
          <w:bCs/>
          <w:sz w:val="27"/>
          <w:szCs w:val="27"/>
        </w:rPr>
        <w:t xml:space="preserve"> ゲームの進め方（ペア対戦形式）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3986"/>
        <w:gridCol w:w="4330"/>
      </w:tblGrid>
      <w:tr w:rsidR="00A97815" w:rsidRPr="00A97815" w14:paraId="127AF857" w14:textId="77777777" w:rsidTr="00A97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25FA2D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ステップ</w:t>
            </w:r>
          </w:p>
        </w:tc>
        <w:tc>
          <w:tcPr>
            <w:tcW w:w="0" w:type="auto"/>
            <w:vAlign w:val="center"/>
            <w:hideMark/>
          </w:tcPr>
          <w:p w14:paraId="11FB9520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内容</w:t>
            </w:r>
          </w:p>
        </w:tc>
        <w:tc>
          <w:tcPr>
            <w:tcW w:w="0" w:type="auto"/>
            <w:vAlign w:val="center"/>
            <w:hideMark/>
          </w:tcPr>
          <w:p w14:paraId="7B94B1EE" w14:textId="77777777" w:rsidR="00A97815" w:rsidRPr="00A97815" w:rsidRDefault="00A97815" w:rsidP="00A97815">
            <w:pPr>
              <w:jc w:val="center"/>
              <w:rPr>
                <w:b/>
                <w:bCs/>
              </w:rPr>
            </w:pPr>
            <w:r w:rsidRPr="00A97815">
              <w:rPr>
                <w:b/>
                <w:bCs/>
              </w:rPr>
              <w:t>指導のヒント</w:t>
            </w:r>
          </w:p>
        </w:tc>
      </w:tr>
      <w:tr w:rsidR="00A97815" w:rsidRPr="00A97815" w14:paraId="264578CF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5E545" w14:textId="77777777" w:rsidR="00A97815" w:rsidRPr="00A97815" w:rsidRDefault="00A97815" w:rsidP="00A97815">
            <w:r w:rsidRPr="00A97815">
              <w:t>① ルール説明</w:t>
            </w:r>
          </w:p>
        </w:tc>
        <w:tc>
          <w:tcPr>
            <w:tcW w:w="0" w:type="auto"/>
            <w:vAlign w:val="center"/>
            <w:hideMark/>
          </w:tcPr>
          <w:p w14:paraId="1B893C5E" w14:textId="77777777" w:rsidR="00A97815" w:rsidRPr="00A97815" w:rsidRDefault="00A97815" w:rsidP="00A97815">
            <w:r w:rsidRPr="00A97815">
              <w:t>「2枚のカードを出して、どっちが大きいかを当てよう」</w:t>
            </w:r>
          </w:p>
        </w:tc>
        <w:tc>
          <w:tcPr>
            <w:tcW w:w="0" w:type="auto"/>
            <w:vAlign w:val="center"/>
            <w:hideMark/>
          </w:tcPr>
          <w:p w14:paraId="7ADDB3BE" w14:textId="77777777" w:rsidR="00A97815" w:rsidRPr="00A97815" w:rsidRDefault="00A97815" w:rsidP="00A97815">
            <w:r w:rsidRPr="00A97815">
              <w:t>「数字が大きい方を取った人が勝ち」と説明</w:t>
            </w:r>
          </w:p>
        </w:tc>
      </w:tr>
      <w:tr w:rsidR="00A97815" w:rsidRPr="00A97815" w14:paraId="59B60A84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86F8B" w14:textId="77777777" w:rsidR="00A97815" w:rsidRPr="00A97815" w:rsidRDefault="00A97815" w:rsidP="00A97815">
            <w:r w:rsidRPr="00A97815">
              <w:t>② ペアで対戦</w:t>
            </w:r>
          </w:p>
        </w:tc>
        <w:tc>
          <w:tcPr>
            <w:tcW w:w="0" w:type="auto"/>
            <w:vAlign w:val="center"/>
            <w:hideMark/>
          </w:tcPr>
          <w:p w14:paraId="5A1C193C" w14:textId="77777777" w:rsidR="00A97815" w:rsidRPr="00A97815" w:rsidRDefault="00A97815" w:rsidP="00A97815">
            <w:r w:rsidRPr="00A97815">
              <w:t>各ペアにカードの山を配る（10枚ずつ程度）</w:t>
            </w:r>
          </w:p>
        </w:tc>
        <w:tc>
          <w:tcPr>
            <w:tcW w:w="0" w:type="auto"/>
            <w:vAlign w:val="center"/>
            <w:hideMark/>
          </w:tcPr>
          <w:p w14:paraId="030108AA" w14:textId="77777777" w:rsidR="00A97815" w:rsidRPr="00A97815" w:rsidRDefault="00A97815" w:rsidP="00A97815">
            <w:r w:rsidRPr="00A97815">
              <w:t>教員が見守りつつ、必要に応じてサポート</w:t>
            </w:r>
          </w:p>
        </w:tc>
      </w:tr>
      <w:tr w:rsidR="00A97815" w:rsidRPr="00A97815" w14:paraId="109F775A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E62F7" w14:textId="77777777" w:rsidR="00A97815" w:rsidRPr="00A97815" w:rsidRDefault="00A97815" w:rsidP="00A97815">
            <w:r w:rsidRPr="00A97815">
              <w:lastRenderedPageBreak/>
              <w:t>③ 1枚ずつ出して比較</w:t>
            </w:r>
          </w:p>
        </w:tc>
        <w:tc>
          <w:tcPr>
            <w:tcW w:w="0" w:type="auto"/>
            <w:vAlign w:val="center"/>
            <w:hideMark/>
          </w:tcPr>
          <w:p w14:paraId="1DE775A0" w14:textId="77777777" w:rsidR="00A97815" w:rsidRPr="00A97815" w:rsidRDefault="00A97815" w:rsidP="00A97815">
            <w:r w:rsidRPr="00A97815">
              <w:t>せーので1枚出す → 大きい方を比べて勝敗決定！</w:t>
            </w:r>
          </w:p>
        </w:tc>
        <w:tc>
          <w:tcPr>
            <w:tcW w:w="0" w:type="auto"/>
            <w:vAlign w:val="center"/>
            <w:hideMark/>
          </w:tcPr>
          <w:p w14:paraId="53983113" w14:textId="77777777" w:rsidR="00A97815" w:rsidRPr="00A97815" w:rsidRDefault="00A97815" w:rsidP="00A97815">
            <w:r w:rsidRPr="00A97815">
              <w:t>数字が読みにくい生徒には読んであげる、指差しでサポート</w:t>
            </w:r>
          </w:p>
        </w:tc>
      </w:tr>
      <w:tr w:rsidR="00A97815" w:rsidRPr="00A97815" w14:paraId="1F52D17D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27C2E" w14:textId="77777777" w:rsidR="00A97815" w:rsidRPr="00A97815" w:rsidRDefault="00A97815" w:rsidP="00A97815">
            <w:r w:rsidRPr="00A97815">
              <w:t>④ 勝ったカードはゲット</w:t>
            </w:r>
          </w:p>
        </w:tc>
        <w:tc>
          <w:tcPr>
            <w:tcW w:w="0" w:type="auto"/>
            <w:vAlign w:val="center"/>
            <w:hideMark/>
          </w:tcPr>
          <w:p w14:paraId="6A52CB4C" w14:textId="77777777" w:rsidR="00A97815" w:rsidRPr="00A97815" w:rsidRDefault="00A97815" w:rsidP="00A97815">
            <w:r w:rsidRPr="00A97815">
              <w:t>勝った人はその2枚をゲット！ → 最後に手持ちの多い方が勝ち</w:t>
            </w:r>
          </w:p>
        </w:tc>
        <w:tc>
          <w:tcPr>
            <w:tcW w:w="0" w:type="auto"/>
            <w:vAlign w:val="center"/>
            <w:hideMark/>
          </w:tcPr>
          <w:p w14:paraId="054E139B" w14:textId="77777777" w:rsidR="00A97815" w:rsidRPr="00A97815" w:rsidRDefault="00A97815" w:rsidP="00A97815">
            <w:r w:rsidRPr="00A97815">
              <w:t>同点の場合は「引き分け」で手札に戻すなどアレンジOK</w:t>
            </w:r>
          </w:p>
        </w:tc>
      </w:tr>
      <w:tr w:rsidR="00A97815" w:rsidRPr="00A97815" w14:paraId="388BE18F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B7A62" w14:textId="77777777" w:rsidR="00A97815" w:rsidRPr="00A97815" w:rsidRDefault="00A97815" w:rsidP="00A97815">
            <w:r w:rsidRPr="00A97815">
              <w:t>⑤ 数の確認</w:t>
            </w:r>
          </w:p>
        </w:tc>
        <w:tc>
          <w:tcPr>
            <w:tcW w:w="0" w:type="auto"/>
            <w:vAlign w:val="center"/>
            <w:hideMark/>
          </w:tcPr>
          <w:p w14:paraId="4FD2D080" w14:textId="77777777" w:rsidR="00A97815" w:rsidRPr="00A97815" w:rsidRDefault="00A97815" w:rsidP="00A97815">
            <w:r w:rsidRPr="00A97815">
              <w:t>出たカードの数字を「声に出して読む」機会にする</w:t>
            </w:r>
          </w:p>
        </w:tc>
        <w:tc>
          <w:tcPr>
            <w:tcW w:w="0" w:type="auto"/>
            <w:vAlign w:val="center"/>
            <w:hideMark/>
          </w:tcPr>
          <w:p w14:paraId="6595A29A" w14:textId="77777777" w:rsidR="00A97815" w:rsidRPr="00A97815" w:rsidRDefault="00A97815" w:rsidP="00A97815">
            <w:r w:rsidRPr="00A97815">
              <w:t>「1万2千ってどっちだ？」「0が何個あるかな？」など質問を添えると◎</w:t>
            </w:r>
          </w:p>
        </w:tc>
      </w:tr>
    </w:tbl>
    <w:p w14:paraId="69590F33" w14:textId="77777777" w:rsidR="00A97815" w:rsidRPr="00A97815" w:rsidRDefault="009E02A9" w:rsidP="00A97815">
      <w:r>
        <w:rPr>
          <w:noProof/>
        </w:rPr>
        <w:pict w14:anchorId="067A83AF">
          <v:rect id="_x0000_i107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8A91915" w14:textId="77777777" w:rsidR="00A97815" w:rsidRPr="00A97815" w:rsidRDefault="00A97815" w:rsidP="00A9781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97815">
        <w:rPr>
          <w:rFonts w:ascii="Apple Color Emoji" w:hAnsi="Apple Color Emoji" w:cs="Apple Color Emoji"/>
          <w:b/>
          <w:bCs/>
          <w:sz w:val="27"/>
          <w:szCs w:val="27"/>
        </w:rPr>
        <w:t>🌟</w:t>
      </w:r>
      <w:r w:rsidRPr="00A97815">
        <w:rPr>
          <w:b/>
          <w:bCs/>
          <w:sz w:val="27"/>
          <w:szCs w:val="27"/>
        </w:rPr>
        <w:t xml:space="preserve"> 活動の工夫ポイント</w:t>
      </w:r>
    </w:p>
    <w:p w14:paraId="2A33F047" w14:textId="77777777" w:rsidR="00A97815" w:rsidRPr="00A97815" w:rsidRDefault="00A97815" w:rsidP="00A97815">
      <w:pPr>
        <w:numPr>
          <w:ilvl w:val="0"/>
          <w:numId w:val="14"/>
        </w:numPr>
        <w:spacing w:before="100" w:beforeAutospacing="1" w:after="100" w:afterAutospacing="1"/>
      </w:pPr>
      <w:r w:rsidRPr="00A97815">
        <w:rPr>
          <w:b/>
          <w:bCs/>
        </w:rPr>
        <w:t>楽しさ重視！</w:t>
      </w:r>
      <w:r w:rsidRPr="00A97815">
        <w:t>：負けても悔しくないように、じゃんけん風に進行して盛り上げます</w:t>
      </w:r>
    </w:p>
    <w:p w14:paraId="2595AFBB" w14:textId="77777777" w:rsidR="00A97815" w:rsidRPr="00A97815" w:rsidRDefault="00A97815" w:rsidP="00A97815">
      <w:pPr>
        <w:numPr>
          <w:ilvl w:val="0"/>
          <w:numId w:val="14"/>
        </w:numPr>
        <w:spacing w:before="100" w:beforeAutospacing="1" w:after="100" w:afterAutospacing="1"/>
      </w:pPr>
      <w:r w:rsidRPr="00A97815">
        <w:rPr>
          <w:b/>
          <w:bCs/>
        </w:rPr>
        <w:t>視覚＋聴覚の支援</w:t>
      </w:r>
      <w:r w:rsidRPr="00A97815">
        <w:t>：「数字が読めない」生徒には音読をサポート、「どこを見ればいいのか」を丁寧に支援</w:t>
      </w:r>
    </w:p>
    <w:p w14:paraId="7A836DE6" w14:textId="77777777" w:rsidR="00A97815" w:rsidRPr="00A97815" w:rsidRDefault="00A97815" w:rsidP="00A97815">
      <w:pPr>
        <w:numPr>
          <w:ilvl w:val="0"/>
          <w:numId w:val="14"/>
        </w:numPr>
        <w:spacing w:before="100" w:beforeAutospacing="1" w:after="100" w:afterAutospacing="1"/>
      </w:pPr>
      <w:r w:rsidRPr="00A97815">
        <w:rPr>
          <w:b/>
          <w:bCs/>
        </w:rPr>
        <w:t>ルールを単純化して繰り返し可能に</w:t>
      </w:r>
      <w:r w:rsidRPr="00A97815">
        <w:t>：「1桁ずつ比べる」視点も必要に応じて導入</w:t>
      </w:r>
    </w:p>
    <w:p w14:paraId="1F1C1003" w14:textId="77777777" w:rsidR="00A97815" w:rsidRPr="00A97815" w:rsidRDefault="009E02A9" w:rsidP="00A97815">
      <w:r>
        <w:rPr>
          <w:noProof/>
        </w:rPr>
        <w:pict w14:anchorId="3CEF617D">
          <v:rect id="_x0000_i107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29EF585" w14:textId="77777777" w:rsidR="00A97815" w:rsidRPr="00A97815" w:rsidRDefault="00A97815" w:rsidP="00A9781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97815">
        <w:rPr>
          <w:rFonts w:ascii="Apple Color Emoji" w:hAnsi="Apple Color Emoji" w:cs="Apple Color Emoji"/>
          <w:b/>
          <w:bCs/>
          <w:sz w:val="27"/>
          <w:szCs w:val="27"/>
        </w:rPr>
        <w:t>✅</w:t>
      </w:r>
      <w:r w:rsidRPr="00A97815">
        <w:rPr>
          <w:b/>
          <w:bCs/>
          <w:sz w:val="27"/>
          <w:szCs w:val="27"/>
        </w:rPr>
        <w:t xml:space="preserve"> 発展アイデア</w:t>
      </w:r>
    </w:p>
    <w:p w14:paraId="773DAC28" w14:textId="77777777" w:rsidR="00A97815" w:rsidRPr="00A97815" w:rsidRDefault="00A97815" w:rsidP="00A97815">
      <w:pPr>
        <w:numPr>
          <w:ilvl w:val="0"/>
          <w:numId w:val="15"/>
        </w:numPr>
        <w:spacing w:before="100" w:beforeAutospacing="1" w:after="100" w:afterAutospacing="1"/>
      </w:pPr>
      <w:r w:rsidRPr="00A97815">
        <w:t>【チーム戦にする】→ 3人ずつのチームで、合計得点を競う</w:t>
      </w:r>
    </w:p>
    <w:p w14:paraId="14026741" w14:textId="77777777" w:rsidR="00A97815" w:rsidRPr="00A97815" w:rsidRDefault="00A97815" w:rsidP="00A97815">
      <w:pPr>
        <w:numPr>
          <w:ilvl w:val="0"/>
          <w:numId w:val="15"/>
        </w:numPr>
        <w:spacing w:before="100" w:beforeAutospacing="1" w:after="100" w:afterAutospacing="1"/>
      </w:pPr>
      <w:r w:rsidRPr="00A97815">
        <w:t>【生活場面カードと組み合わせる】→「家賃A：65,000円」「ゲームB：9,800円」など、実生活と結びつける</w:t>
      </w:r>
    </w:p>
    <w:p w14:paraId="2EE2C4AA" w14:textId="2E6CC9E5" w:rsidR="00A97815" w:rsidRDefault="00A97815">
      <w:pPr>
        <w:rPr>
          <w:rFonts w:ascii="Apple Color Emoji" w:hAnsi="Apple Color Emoji" w:cs="Apple Color Emoji"/>
          <w:b/>
          <w:bCs/>
          <w:sz w:val="27"/>
          <w:szCs w:val="27"/>
        </w:rPr>
      </w:pPr>
      <w:r>
        <w:rPr>
          <w:rFonts w:ascii="Apple Color Emoji" w:hAnsi="Apple Color Emoji" w:cs="Apple Color Emoji"/>
          <w:b/>
          <w:bCs/>
          <w:sz w:val="27"/>
          <w:szCs w:val="27"/>
        </w:rPr>
        <w:br w:type="page"/>
      </w:r>
    </w:p>
    <w:p w14:paraId="5D7F5E28" w14:textId="77777777" w:rsidR="00A97815" w:rsidRDefault="00A97815" w:rsidP="00A97815">
      <w:pPr>
        <w:pStyle w:val="3"/>
      </w:pPr>
      <w:r>
        <w:rPr>
          <w:rFonts w:ascii="Apple Color Emoji" w:hAnsi="Apple Color Emoji" w:cs="Apple Color Emoji"/>
        </w:rPr>
        <w:lastRenderedPageBreak/>
        <w:t>📘</w:t>
      </w:r>
      <w:r>
        <w:t xml:space="preserve"> 指導案（30分）</w:t>
      </w:r>
    </w:p>
    <w:p w14:paraId="7A4C0BB4" w14:textId="77777777" w:rsidR="00A97815" w:rsidRPr="00A97815" w:rsidRDefault="00A97815" w:rsidP="00A97815">
      <w:pPr>
        <w:pStyle w:val="Web"/>
        <w:rPr>
          <w:sz w:val="40"/>
          <w:szCs w:val="40"/>
        </w:rPr>
      </w:pPr>
      <w:r w:rsidRPr="00A97815">
        <w:rPr>
          <w:rStyle w:val="a3"/>
          <w:sz w:val="36"/>
          <w:szCs w:val="36"/>
        </w:rPr>
        <w:t>単元名：「数と計算1」　コマ3／9</w:t>
      </w:r>
      <w:r w:rsidRPr="00A97815">
        <w:rPr>
          <w:sz w:val="36"/>
          <w:szCs w:val="36"/>
        </w:rPr>
        <w:br/>
      </w:r>
      <w:r w:rsidRPr="00A97815">
        <w:rPr>
          <w:rStyle w:val="a3"/>
          <w:sz w:val="40"/>
          <w:szCs w:val="40"/>
        </w:rPr>
        <w:t>題材名：分数の意味の理解（P.11）</w:t>
      </w:r>
    </w:p>
    <w:p w14:paraId="5269FD2A" w14:textId="77777777" w:rsidR="00A97815" w:rsidRDefault="009E02A9" w:rsidP="00A97815">
      <w:r>
        <w:rPr>
          <w:noProof/>
        </w:rPr>
        <w:pict w14:anchorId="0C923A19">
          <v:rect id="_x0000_i107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7220900" w14:textId="77777777" w:rsidR="00A97815" w:rsidRDefault="00A97815" w:rsidP="00A97815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7FC02F8B" w14:textId="77777777" w:rsidR="00A97815" w:rsidRDefault="00A97815" w:rsidP="00A97815">
      <w:pPr>
        <w:pStyle w:val="Web"/>
        <w:numPr>
          <w:ilvl w:val="0"/>
          <w:numId w:val="22"/>
        </w:numPr>
      </w:pPr>
      <w:r>
        <w:t>「分数」は「同じ大きさに分けたうちのいくつか」であることを理解する</w:t>
      </w:r>
    </w:p>
    <w:p w14:paraId="0AECF2F1" w14:textId="77777777" w:rsidR="00A97815" w:rsidRDefault="00A97815" w:rsidP="00A97815">
      <w:pPr>
        <w:pStyle w:val="Web"/>
        <w:numPr>
          <w:ilvl w:val="0"/>
          <w:numId w:val="22"/>
        </w:numPr>
      </w:pPr>
      <w:r>
        <w:t>実物や模型を使って、「1/2」「1/3」「1/4」などの意味を体験的に学ぶ</w:t>
      </w:r>
    </w:p>
    <w:p w14:paraId="3F30BC60" w14:textId="77777777" w:rsidR="00A97815" w:rsidRDefault="009E02A9" w:rsidP="00A97815">
      <w:r>
        <w:rPr>
          <w:noProof/>
        </w:rPr>
        <w:pict w14:anchorId="0B7E1C22">
          <v:rect id="_x0000_i107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BB78AE3" w14:textId="77777777" w:rsidR="00A97815" w:rsidRDefault="00A97815" w:rsidP="00A97815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5B580267" w14:textId="77777777" w:rsidR="00A97815" w:rsidRDefault="00A97815" w:rsidP="00A97815">
      <w:pPr>
        <w:pStyle w:val="Web"/>
        <w:numPr>
          <w:ilvl w:val="0"/>
          <w:numId w:val="23"/>
        </w:numPr>
      </w:pPr>
      <w:r>
        <w:t>【知・技】分数を「等しく分けたものの1つ分」として理解できる</w:t>
      </w:r>
    </w:p>
    <w:p w14:paraId="5A60FE63" w14:textId="77777777" w:rsidR="00A97815" w:rsidRDefault="00A97815" w:rsidP="00A97815">
      <w:pPr>
        <w:pStyle w:val="Web"/>
        <w:numPr>
          <w:ilvl w:val="0"/>
          <w:numId w:val="23"/>
        </w:numPr>
      </w:pPr>
      <w:r>
        <w:t>【思・判・表】絵や実物を見て、「いくつに分けたか」「そのうちいくつか」を答えられる</w:t>
      </w:r>
    </w:p>
    <w:p w14:paraId="560BF50E" w14:textId="77777777" w:rsidR="00A97815" w:rsidRDefault="00A97815" w:rsidP="00A97815">
      <w:pPr>
        <w:pStyle w:val="Web"/>
        <w:numPr>
          <w:ilvl w:val="0"/>
          <w:numId w:val="23"/>
        </w:numPr>
      </w:pPr>
      <w:r>
        <w:t>【主】分ける・比べる活動に興味をもって取り組む姿勢がある</w:t>
      </w:r>
    </w:p>
    <w:p w14:paraId="23C4F2CE" w14:textId="77777777" w:rsidR="00A97815" w:rsidRDefault="009E02A9" w:rsidP="00A97815">
      <w:r>
        <w:rPr>
          <w:noProof/>
        </w:rPr>
        <w:pict w14:anchorId="39EB7604">
          <v:rect id="_x0000_i106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5A37EB5" w14:textId="77777777" w:rsidR="00A97815" w:rsidRDefault="00A97815" w:rsidP="00A97815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034"/>
        <w:gridCol w:w="3833"/>
        <w:gridCol w:w="2698"/>
        <w:gridCol w:w="1825"/>
      </w:tblGrid>
      <w:tr w:rsidR="00A97815" w14:paraId="193F8135" w14:textId="77777777" w:rsidTr="00A97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40D698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5E757430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5AF72FBA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57EEC7B0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7E6F91F6" w14:textId="77777777" w:rsidR="00A97815" w:rsidRDefault="00A9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A97815" w14:paraId="6E9CC716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C84E1" w14:textId="77777777" w:rsidR="00A97815" w:rsidRDefault="00A9781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76926F2C" w14:textId="77777777" w:rsidR="00A97815" w:rsidRDefault="00A97815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6ABFD71B" w14:textId="77777777" w:rsidR="00A97815" w:rsidRDefault="00A97815">
            <w:r>
              <w:t>ピザやケーキの写真を見せて「これ、何人で分ける？」</w:t>
            </w:r>
          </w:p>
        </w:tc>
        <w:tc>
          <w:tcPr>
            <w:tcW w:w="0" w:type="auto"/>
            <w:vAlign w:val="center"/>
            <w:hideMark/>
          </w:tcPr>
          <w:p w14:paraId="5CAC04D8" w14:textId="77777777" w:rsidR="00A97815" w:rsidRDefault="00A97815">
            <w:r>
              <w:t>食べ物をテーマに、楽しみながら関心を引き出す</w:t>
            </w:r>
          </w:p>
        </w:tc>
        <w:tc>
          <w:tcPr>
            <w:tcW w:w="0" w:type="auto"/>
            <w:vAlign w:val="center"/>
            <w:hideMark/>
          </w:tcPr>
          <w:p w14:paraId="4E42AABC" w14:textId="77777777" w:rsidR="00A97815" w:rsidRDefault="00A97815">
            <w:r>
              <w:t>写真カード、ピザ模型</w:t>
            </w:r>
          </w:p>
        </w:tc>
      </w:tr>
      <w:tr w:rsidR="00A97815" w14:paraId="7ECB817F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E7A33" w14:textId="77777777" w:rsidR="00A97815" w:rsidRDefault="00A9781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67F2BCE2" w14:textId="77777777" w:rsidR="00A97815" w:rsidRDefault="00A97815">
            <w:r>
              <w:t>展開①</w:t>
            </w:r>
          </w:p>
        </w:tc>
        <w:tc>
          <w:tcPr>
            <w:tcW w:w="0" w:type="auto"/>
            <w:vAlign w:val="center"/>
            <w:hideMark/>
          </w:tcPr>
          <w:p w14:paraId="66451971" w14:textId="77777777" w:rsidR="00A97815" w:rsidRDefault="00A97815">
            <w:r>
              <w:t>ピザを2人・3人・4人で分けたらどうなるか？ → 実物で分けて体験</w:t>
            </w:r>
          </w:p>
        </w:tc>
        <w:tc>
          <w:tcPr>
            <w:tcW w:w="0" w:type="auto"/>
            <w:vAlign w:val="center"/>
            <w:hideMark/>
          </w:tcPr>
          <w:p w14:paraId="03EE011C" w14:textId="77777777" w:rsidR="00A97815" w:rsidRDefault="00A97815">
            <w:r>
              <w:t>色紙や模型を実際にカットして体感</w:t>
            </w:r>
          </w:p>
        </w:tc>
        <w:tc>
          <w:tcPr>
            <w:tcW w:w="0" w:type="auto"/>
            <w:vAlign w:val="center"/>
            <w:hideMark/>
          </w:tcPr>
          <w:p w14:paraId="5CAD48B7" w14:textId="77777777" w:rsidR="00A97815" w:rsidRDefault="00A97815">
            <w:r>
              <w:t>ピザ型教材（紙）、ハサミ</w:t>
            </w:r>
          </w:p>
        </w:tc>
      </w:tr>
      <w:tr w:rsidR="00A97815" w14:paraId="14AD95CC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3F05A" w14:textId="77777777" w:rsidR="00A97815" w:rsidRDefault="00A97815">
            <w:r>
              <w:t>10分</w:t>
            </w:r>
          </w:p>
        </w:tc>
        <w:tc>
          <w:tcPr>
            <w:tcW w:w="0" w:type="auto"/>
            <w:vAlign w:val="center"/>
            <w:hideMark/>
          </w:tcPr>
          <w:p w14:paraId="43989944" w14:textId="77777777" w:rsidR="00A97815" w:rsidRDefault="00A97815">
            <w:r>
              <w:t>展開②</w:t>
            </w:r>
          </w:p>
        </w:tc>
        <w:tc>
          <w:tcPr>
            <w:tcW w:w="0" w:type="auto"/>
            <w:vAlign w:val="center"/>
            <w:hideMark/>
          </w:tcPr>
          <w:p w14:paraId="503CA71C" w14:textId="77777777" w:rsidR="00A97815" w:rsidRDefault="00A97815">
            <w:r>
              <w:t>「1/2」「1/3」「1/4」などの言葉と記号を紹介し、実物と対応させる</w:t>
            </w:r>
          </w:p>
        </w:tc>
        <w:tc>
          <w:tcPr>
            <w:tcW w:w="0" w:type="auto"/>
            <w:vAlign w:val="center"/>
            <w:hideMark/>
          </w:tcPr>
          <w:p w14:paraId="41E3BC1B" w14:textId="77777777" w:rsidR="00A97815" w:rsidRDefault="00A97815">
            <w:r>
              <w:t>目と手で一致させながら何回も繰り返す</w:t>
            </w:r>
          </w:p>
        </w:tc>
        <w:tc>
          <w:tcPr>
            <w:tcW w:w="0" w:type="auto"/>
            <w:vAlign w:val="center"/>
            <w:hideMark/>
          </w:tcPr>
          <w:p w14:paraId="58B436F7" w14:textId="77777777" w:rsidR="00A97815" w:rsidRDefault="00A97815">
            <w:r>
              <w:t>分数カード、絵カード</w:t>
            </w:r>
          </w:p>
        </w:tc>
      </w:tr>
      <w:tr w:rsidR="00A97815" w14:paraId="76664F6E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87472" w14:textId="77777777" w:rsidR="00A97815" w:rsidRDefault="00A9781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7678223C" w14:textId="77777777" w:rsidR="00A97815" w:rsidRDefault="00A97815">
            <w:r>
              <w:t>展開③</w:t>
            </w:r>
          </w:p>
        </w:tc>
        <w:tc>
          <w:tcPr>
            <w:tcW w:w="0" w:type="auto"/>
            <w:vAlign w:val="center"/>
            <w:hideMark/>
          </w:tcPr>
          <w:p w14:paraId="79C65C6B" w14:textId="77777777" w:rsidR="00A97815" w:rsidRDefault="00A97815">
            <w:r>
              <w:t>「1/2の方が大きい？1/4の方が大きい？」→大きさ比べ</w:t>
            </w:r>
          </w:p>
        </w:tc>
        <w:tc>
          <w:tcPr>
            <w:tcW w:w="0" w:type="auto"/>
            <w:vAlign w:val="center"/>
            <w:hideMark/>
          </w:tcPr>
          <w:p w14:paraId="49D4620B" w14:textId="77777777" w:rsidR="00A97815" w:rsidRDefault="00A97815">
            <w:r>
              <w:t>実物を並べて比べる視覚的な工夫</w:t>
            </w:r>
          </w:p>
        </w:tc>
        <w:tc>
          <w:tcPr>
            <w:tcW w:w="0" w:type="auto"/>
            <w:vAlign w:val="center"/>
            <w:hideMark/>
          </w:tcPr>
          <w:p w14:paraId="73C20C7F" w14:textId="77777777" w:rsidR="00A97815" w:rsidRDefault="00A97815">
            <w:r>
              <w:t>分割済みピース、比較シート</w:t>
            </w:r>
          </w:p>
        </w:tc>
      </w:tr>
      <w:tr w:rsidR="00A97815" w14:paraId="458FF104" w14:textId="77777777" w:rsidTr="00A97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2335C" w14:textId="77777777" w:rsidR="00A97815" w:rsidRDefault="00A9781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57928C3" w14:textId="77777777" w:rsidR="00A97815" w:rsidRDefault="00A97815">
            <w:r>
              <w:t>まとめ・ふり返り</w:t>
            </w:r>
          </w:p>
        </w:tc>
        <w:tc>
          <w:tcPr>
            <w:tcW w:w="0" w:type="auto"/>
            <w:vAlign w:val="center"/>
            <w:hideMark/>
          </w:tcPr>
          <w:p w14:paraId="541DA099" w14:textId="77777777" w:rsidR="00A97815" w:rsidRDefault="00A97815">
            <w:r>
              <w:t>「今日覚えた分数、どれが好き？」を発表 → 理由も話してみる</w:t>
            </w:r>
          </w:p>
        </w:tc>
        <w:tc>
          <w:tcPr>
            <w:tcW w:w="0" w:type="auto"/>
            <w:vAlign w:val="center"/>
            <w:hideMark/>
          </w:tcPr>
          <w:p w14:paraId="0FA6ECAB" w14:textId="77777777" w:rsidR="00A97815" w:rsidRDefault="00A97815">
            <w:r>
              <w:t>苦手な子には選択肢から選べる工夫</w:t>
            </w:r>
          </w:p>
        </w:tc>
        <w:tc>
          <w:tcPr>
            <w:tcW w:w="0" w:type="auto"/>
            <w:vAlign w:val="center"/>
            <w:hideMark/>
          </w:tcPr>
          <w:p w14:paraId="11D222DB" w14:textId="77777777" w:rsidR="00A97815" w:rsidRDefault="00A97815">
            <w:r>
              <w:t>ミニカード、振り返りシート</w:t>
            </w:r>
          </w:p>
        </w:tc>
      </w:tr>
    </w:tbl>
    <w:p w14:paraId="3E1E0EE7" w14:textId="77777777" w:rsidR="00A97815" w:rsidRDefault="009E02A9" w:rsidP="00A97815">
      <w:r>
        <w:rPr>
          <w:noProof/>
        </w:rPr>
        <w:pict w14:anchorId="0CB729E6">
          <v:rect id="_x0000_i106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22E95B4" w14:textId="77777777" w:rsidR="00A97815" w:rsidRDefault="00A97815" w:rsidP="00A97815">
      <w:pPr>
        <w:pStyle w:val="4"/>
      </w:pPr>
      <w:r>
        <w:rPr>
          <w:rFonts w:ascii="Apple Color Emoji" w:hAnsi="Apple Color Emoji" w:cs="Apple Color Emoji"/>
        </w:rPr>
        <w:t>✨</w:t>
      </w:r>
      <w:r>
        <w:t xml:space="preserve"> 活動の工夫ポイント</w:t>
      </w:r>
    </w:p>
    <w:p w14:paraId="7031CF70" w14:textId="77777777" w:rsidR="00A97815" w:rsidRDefault="00A97815" w:rsidP="00A97815">
      <w:pPr>
        <w:pStyle w:val="Web"/>
        <w:numPr>
          <w:ilvl w:val="0"/>
          <w:numId w:val="24"/>
        </w:numPr>
      </w:pPr>
      <w:r>
        <w:rPr>
          <w:rStyle w:val="a3"/>
        </w:rPr>
        <w:lastRenderedPageBreak/>
        <w:t>食べ物で導入することで生徒の関心を引き出す</w:t>
      </w:r>
      <w:r>
        <w:t>（「もしケーキならどれがいい？」など）</w:t>
      </w:r>
    </w:p>
    <w:p w14:paraId="41EFEC9B" w14:textId="77777777" w:rsidR="00A97815" w:rsidRDefault="00A97815" w:rsidP="00A97815">
      <w:pPr>
        <w:pStyle w:val="Web"/>
        <w:numPr>
          <w:ilvl w:val="0"/>
          <w:numId w:val="24"/>
        </w:numPr>
      </w:pPr>
      <w:r>
        <w:rPr>
          <w:rStyle w:val="a3"/>
        </w:rPr>
        <w:t>「何等分したか」「そのうちのいくつ分か」を、体験→言語化へつなぐ</w:t>
      </w:r>
    </w:p>
    <w:p w14:paraId="234588C6" w14:textId="2E7545E0" w:rsidR="00A97815" w:rsidRPr="008E1F34" w:rsidRDefault="00A97815" w:rsidP="008E1F34">
      <w:pPr>
        <w:pStyle w:val="Web"/>
        <w:numPr>
          <w:ilvl w:val="0"/>
          <w:numId w:val="24"/>
        </w:numPr>
      </w:pPr>
      <w:r>
        <w:rPr>
          <w:rStyle w:val="a3"/>
        </w:rPr>
        <w:t>記号と意味を一致させる支援</w:t>
      </w:r>
      <w:r>
        <w:t>：「1/2＝2つに分けたうちの1つ」など何度も繰り返す</w:t>
      </w:r>
    </w:p>
    <w:p w14:paraId="673722E4" w14:textId="6B4E5504" w:rsidR="008E1F34" w:rsidRDefault="008E1F34">
      <w:pPr>
        <w:rPr>
          <w:rStyle w:val="a3"/>
        </w:rPr>
      </w:pPr>
      <w:r>
        <w:rPr>
          <w:rStyle w:val="a3"/>
        </w:rPr>
        <w:br w:type="page"/>
      </w:r>
    </w:p>
    <w:p w14:paraId="2E58E1BB" w14:textId="77777777" w:rsidR="008E1F34" w:rsidRDefault="008E1F34" w:rsidP="008E1F34">
      <w:pPr>
        <w:pStyle w:val="3"/>
      </w:pPr>
      <w:r>
        <w:rPr>
          <w:rFonts w:ascii="Apple Color Emoji" w:hAnsi="Apple Color Emoji" w:cs="Apple Color Emoji"/>
        </w:rPr>
        <w:lastRenderedPageBreak/>
        <w:t>📘</w:t>
      </w:r>
      <w:r>
        <w:t xml:space="preserve"> 指導案（30分）</w:t>
      </w:r>
    </w:p>
    <w:p w14:paraId="22D89907" w14:textId="77777777" w:rsidR="008E1F34" w:rsidRPr="008E1F34" w:rsidRDefault="008E1F34" w:rsidP="008E1F34">
      <w:pPr>
        <w:pStyle w:val="Web"/>
        <w:rPr>
          <w:sz w:val="44"/>
          <w:szCs w:val="44"/>
        </w:rPr>
      </w:pPr>
      <w:r w:rsidRPr="008E1F34">
        <w:rPr>
          <w:rStyle w:val="a3"/>
          <w:sz w:val="36"/>
          <w:szCs w:val="36"/>
        </w:rPr>
        <w:t>単元名：「数と計算1」　コマ4／9</w:t>
      </w:r>
      <w:r w:rsidRPr="008E1F34">
        <w:rPr>
          <w:sz w:val="36"/>
          <w:szCs w:val="36"/>
        </w:rPr>
        <w:br/>
      </w:r>
      <w:r w:rsidRPr="008E1F34">
        <w:rPr>
          <w:rStyle w:val="a3"/>
          <w:sz w:val="44"/>
          <w:szCs w:val="44"/>
        </w:rPr>
        <w:t>題材名：分数の読み方と使い方（P.12）</w:t>
      </w:r>
    </w:p>
    <w:p w14:paraId="6A737011" w14:textId="77777777" w:rsidR="008E1F34" w:rsidRDefault="009E02A9" w:rsidP="008E1F34">
      <w:r>
        <w:rPr>
          <w:noProof/>
        </w:rPr>
        <w:pict w14:anchorId="33268B58">
          <v:rect id="_x0000_i106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99F23CD" w14:textId="77777777" w:rsidR="008E1F34" w:rsidRDefault="008E1F34" w:rsidP="008E1F34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192D5155" w14:textId="77777777" w:rsidR="008E1F34" w:rsidRDefault="008E1F34" w:rsidP="008E1F34">
      <w:pPr>
        <w:pStyle w:val="Web"/>
        <w:numPr>
          <w:ilvl w:val="0"/>
          <w:numId w:val="26"/>
        </w:numPr>
      </w:pPr>
      <w:r>
        <w:t>「1/2」「1/3」「3/4」などの分数の</w:t>
      </w:r>
      <w:r>
        <w:rPr>
          <w:rStyle w:val="a3"/>
        </w:rPr>
        <w:t>読み方</w:t>
      </w:r>
      <w:r>
        <w:t>を覚える</w:t>
      </w:r>
    </w:p>
    <w:p w14:paraId="7A95E5E5" w14:textId="77777777" w:rsidR="008E1F34" w:rsidRDefault="008E1F34" w:rsidP="008E1F34">
      <w:pPr>
        <w:pStyle w:val="Web"/>
        <w:numPr>
          <w:ilvl w:val="0"/>
          <w:numId w:val="26"/>
        </w:numPr>
      </w:pPr>
      <w:r>
        <w:t>食べ物や図、日常生活の場面を通して、「分数の意味を使って表現する力」を育てる</w:t>
      </w:r>
    </w:p>
    <w:p w14:paraId="63A16EFC" w14:textId="77777777" w:rsidR="008E1F34" w:rsidRDefault="009E02A9" w:rsidP="008E1F34">
      <w:r>
        <w:rPr>
          <w:noProof/>
        </w:rPr>
        <w:pict w14:anchorId="636BBB34">
          <v:rect id="_x0000_i106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32BAFDC" w14:textId="77777777" w:rsidR="008E1F34" w:rsidRDefault="008E1F34" w:rsidP="008E1F34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7E065D7D" w14:textId="77777777" w:rsidR="008E1F34" w:rsidRDefault="008E1F34" w:rsidP="008E1F34">
      <w:pPr>
        <w:pStyle w:val="Web"/>
        <w:numPr>
          <w:ilvl w:val="0"/>
          <w:numId w:val="27"/>
        </w:numPr>
      </w:pPr>
      <w:r>
        <w:t>【知・技】分数の読み方がわかり、正しく読むことができる</w:t>
      </w:r>
    </w:p>
    <w:p w14:paraId="553D8B0E" w14:textId="77777777" w:rsidR="008E1F34" w:rsidRDefault="008E1F34" w:rsidP="008E1F34">
      <w:pPr>
        <w:pStyle w:val="Web"/>
        <w:numPr>
          <w:ilvl w:val="0"/>
          <w:numId w:val="27"/>
        </w:numPr>
      </w:pPr>
      <w:r>
        <w:t>【思・判・表】分数を使って、実物や図を説明しようとする</w:t>
      </w:r>
    </w:p>
    <w:p w14:paraId="350C81A9" w14:textId="77777777" w:rsidR="008E1F34" w:rsidRDefault="008E1F34" w:rsidP="008E1F34">
      <w:pPr>
        <w:pStyle w:val="Web"/>
        <w:numPr>
          <w:ilvl w:val="0"/>
          <w:numId w:val="27"/>
        </w:numPr>
      </w:pPr>
      <w:r>
        <w:t>【主】生活の中にある分数に興味を持ち、自分から表現しようとしている</w:t>
      </w:r>
    </w:p>
    <w:p w14:paraId="3BD7079D" w14:textId="77777777" w:rsidR="008E1F34" w:rsidRDefault="009E02A9" w:rsidP="008E1F34">
      <w:r>
        <w:rPr>
          <w:noProof/>
        </w:rPr>
        <w:pict w14:anchorId="43D84702">
          <v:rect id="_x0000_i106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34BD5FF" w14:textId="77777777" w:rsidR="008E1F34" w:rsidRDefault="008E1F34" w:rsidP="008E1F34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948"/>
        <w:gridCol w:w="3834"/>
        <w:gridCol w:w="2902"/>
        <w:gridCol w:w="1726"/>
      </w:tblGrid>
      <w:tr w:rsidR="008E1F34" w14:paraId="1597E406" w14:textId="77777777" w:rsidTr="008E1F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5D67CF" w14:textId="77777777" w:rsidR="008E1F34" w:rsidRDefault="008E1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4D6457AD" w14:textId="77777777" w:rsidR="008E1F34" w:rsidRDefault="008E1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1D845BC5" w14:textId="77777777" w:rsidR="008E1F34" w:rsidRDefault="008E1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79C158D3" w14:textId="77777777" w:rsidR="008E1F34" w:rsidRDefault="008E1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097982B4" w14:textId="77777777" w:rsidR="008E1F34" w:rsidRDefault="008E1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8E1F34" w14:paraId="4ACABE55" w14:textId="77777777" w:rsidTr="008E1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3693B" w14:textId="77777777" w:rsidR="008E1F34" w:rsidRDefault="008E1F34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26B8FF56" w14:textId="77777777" w:rsidR="008E1F34" w:rsidRDefault="008E1F34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2228464F" w14:textId="77777777" w:rsidR="008E1F34" w:rsidRDefault="008E1F34">
            <w:r>
              <w:t>教室内に「1/2ピザ」「1/3ケーキ」などを掲示して、「これ何て読む？」クイズ</w:t>
            </w:r>
          </w:p>
        </w:tc>
        <w:tc>
          <w:tcPr>
            <w:tcW w:w="0" w:type="auto"/>
            <w:vAlign w:val="center"/>
            <w:hideMark/>
          </w:tcPr>
          <w:p w14:paraId="7E1E03C9" w14:textId="77777777" w:rsidR="008E1F34" w:rsidRDefault="008E1F34">
            <w:r>
              <w:t>前回（3コマ目）で分けたピザ等を再活用すると定着が高まる</w:t>
            </w:r>
          </w:p>
        </w:tc>
        <w:tc>
          <w:tcPr>
            <w:tcW w:w="0" w:type="auto"/>
            <w:vAlign w:val="center"/>
            <w:hideMark/>
          </w:tcPr>
          <w:p w14:paraId="608433F9" w14:textId="77777777" w:rsidR="008E1F34" w:rsidRDefault="008E1F34">
            <w:r>
              <w:t>ピザ模型、ケーキ模型</w:t>
            </w:r>
          </w:p>
        </w:tc>
      </w:tr>
      <w:tr w:rsidR="008E1F34" w14:paraId="7E42B38A" w14:textId="77777777" w:rsidTr="008E1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4ABC7" w14:textId="77777777" w:rsidR="008E1F34" w:rsidRDefault="008E1F34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6B6ED685" w14:textId="77777777" w:rsidR="008E1F34" w:rsidRDefault="008E1F34">
            <w:r>
              <w:t>展開①</w:t>
            </w:r>
          </w:p>
        </w:tc>
        <w:tc>
          <w:tcPr>
            <w:tcW w:w="0" w:type="auto"/>
            <w:vAlign w:val="center"/>
            <w:hideMark/>
          </w:tcPr>
          <w:p w14:paraId="1628955E" w14:textId="602D4B16" w:rsidR="008E1F34" w:rsidRDefault="008E1F34">
            <w:r>
              <w:t>分数の読み方を確認：「1/2→</w:t>
            </w:r>
            <w:r>
              <w:rPr>
                <w:rFonts w:hint="eastAsia"/>
              </w:rPr>
              <w:t>に</w:t>
            </w:r>
            <w:r>
              <w:t>ぶんのいち」「2/3→さんぶんのに」など</w:t>
            </w:r>
          </w:p>
        </w:tc>
        <w:tc>
          <w:tcPr>
            <w:tcW w:w="0" w:type="auto"/>
            <w:vAlign w:val="center"/>
            <w:hideMark/>
          </w:tcPr>
          <w:p w14:paraId="2DF703F4" w14:textId="77777777" w:rsidR="008E1F34" w:rsidRDefault="008E1F34">
            <w:r>
              <w:t>分数カードで読みの支援、「ぶんの」の語順に注意</w:t>
            </w:r>
          </w:p>
        </w:tc>
        <w:tc>
          <w:tcPr>
            <w:tcW w:w="0" w:type="auto"/>
            <w:vAlign w:val="center"/>
            <w:hideMark/>
          </w:tcPr>
          <w:p w14:paraId="785F6215" w14:textId="77777777" w:rsidR="008E1F34" w:rsidRDefault="008E1F34">
            <w:r>
              <w:t>分数カード、よみがな付き一覧表</w:t>
            </w:r>
          </w:p>
        </w:tc>
      </w:tr>
      <w:tr w:rsidR="008E1F34" w14:paraId="1799D4FE" w14:textId="77777777" w:rsidTr="008E1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EB555" w14:textId="77777777" w:rsidR="008E1F34" w:rsidRDefault="008E1F34">
            <w:r>
              <w:t>10分</w:t>
            </w:r>
          </w:p>
        </w:tc>
        <w:tc>
          <w:tcPr>
            <w:tcW w:w="0" w:type="auto"/>
            <w:vAlign w:val="center"/>
            <w:hideMark/>
          </w:tcPr>
          <w:p w14:paraId="63AF75FD" w14:textId="77777777" w:rsidR="008E1F34" w:rsidRDefault="008E1F34">
            <w:r>
              <w:t>展開②</w:t>
            </w:r>
          </w:p>
        </w:tc>
        <w:tc>
          <w:tcPr>
            <w:tcW w:w="0" w:type="auto"/>
            <w:vAlign w:val="center"/>
            <w:hideMark/>
          </w:tcPr>
          <w:p w14:paraId="5D4E4B44" w14:textId="77777777" w:rsidR="008E1F34" w:rsidRDefault="008E1F34">
            <w:r>
              <w:t>生活場面での使い方紹介：「ジュースを半分こした」「ピザを4人で分けた」など</w:t>
            </w:r>
          </w:p>
        </w:tc>
        <w:tc>
          <w:tcPr>
            <w:tcW w:w="0" w:type="auto"/>
            <w:vAlign w:val="center"/>
            <w:hideMark/>
          </w:tcPr>
          <w:p w14:paraId="1FAA602C" w14:textId="77777777" w:rsidR="008E1F34" w:rsidRDefault="008E1F34">
            <w:r>
              <w:t>絵カード・写真で具体的に提示、グループで話し合っても◎</w:t>
            </w:r>
          </w:p>
        </w:tc>
        <w:tc>
          <w:tcPr>
            <w:tcW w:w="0" w:type="auto"/>
            <w:vAlign w:val="center"/>
            <w:hideMark/>
          </w:tcPr>
          <w:p w14:paraId="6638441C" w14:textId="77777777" w:rsidR="008E1F34" w:rsidRDefault="008E1F34">
            <w:r>
              <w:t>日常生活カード、食べ物写真</w:t>
            </w:r>
          </w:p>
        </w:tc>
      </w:tr>
      <w:tr w:rsidR="008E1F34" w14:paraId="2A1D43A9" w14:textId="77777777" w:rsidTr="008E1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CE08E" w14:textId="77777777" w:rsidR="008E1F34" w:rsidRDefault="008E1F34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E8F579D" w14:textId="77777777" w:rsidR="008E1F34" w:rsidRDefault="008E1F34">
            <w:r>
              <w:t>展開③</w:t>
            </w:r>
          </w:p>
        </w:tc>
        <w:tc>
          <w:tcPr>
            <w:tcW w:w="0" w:type="auto"/>
            <w:vAlign w:val="center"/>
            <w:hideMark/>
          </w:tcPr>
          <w:p w14:paraId="6C210C6E" w14:textId="77777777" w:rsidR="008E1F34" w:rsidRDefault="008E1F34">
            <w:r>
              <w:t>ミニワーク：「○/○と書いてあるけど、これってどんな意味？」</w:t>
            </w:r>
          </w:p>
        </w:tc>
        <w:tc>
          <w:tcPr>
            <w:tcW w:w="0" w:type="auto"/>
            <w:vAlign w:val="center"/>
            <w:hideMark/>
          </w:tcPr>
          <w:p w14:paraId="4AE6D577" w14:textId="77777777" w:rsidR="008E1F34" w:rsidRDefault="008E1F34">
            <w:r>
              <w:t>絵を見て分数を書く、分数を見て絵を選ぶなど選択形式で</w:t>
            </w:r>
          </w:p>
        </w:tc>
        <w:tc>
          <w:tcPr>
            <w:tcW w:w="0" w:type="auto"/>
            <w:vAlign w:val="center"/>
            <w:hideMark/>
          </w:tcPr>
          <w:p w14:paraId="149819AA" w14:textId="77777777" w:rsidR="008E1F34" w:rsidRDefault="008E1F34">
            <w:r>
              <w:t>ワークシート、フラッシュカード</w:t>
            </w:r>
          </w:p>
        </w:tc>
      </w:tr>
      <w:tr w:rsidR="008E1F34" w14:paraId="6A35830A" w14:textId="77777777" w:rsidTr="008E1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96703" w14:textId="77777777" w:rsidR="008E1F34" w:rsidRDefault="008E1F34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6B1B5E8" w14:textId="77777777" w:rsidR="008E1F34" w:rsidRDefault="008E1F34">
            <w:r>
              <w:t>まとめ・ふり返り</w:t>
            </w:r>
          </w:p>
        </w:tc>
        <w:tc>
          <w:tcPr>
            <w:tcW w:w="0" w:type="auto"/>
            <w:vAlign w:val="center"/>
            <w:hideMark/>
          </w:tcPr>
          <w:p w14:paraId="2A9C5AA0" w14:textId="77777777" w:rsidR="008E1F34" w:rsidRDefault="008E1F34">
            <w:r>
              <w:t>「今日の分数、どれが一番わかった？」→理由と一緒に発表</w:t>
            </w:r>
          </w:p>
        </w:tc>
        <w:tc>
          <w:tcPr>
            <w:tcW w:w="0" w:type="auto"/>
            <w:vAlign w:val="center"/>
            <w:hideMark/>
          </w:tcPr>
          <w:p w14:paraId="4B4D81B1" w14:textId="77777777" w:rsidR="008E1F34" w:rsidRDefault="008E1F34">
            <w:r>
              <w:t>発言が苦手な生徒には絵カードで指差し選択</w:t>
            </w:r>
          </w:p>
        </w:tc>
        <w:tc>
          <w:tcPr>
            <w:tcW w:w="0" w:type="auto"/>
            <w:vAlign w:val="center"/>
            <w:hideMark/>
          </w:tcPr>
          <w:p w14:paraId="77754DC5" w14:textId="77777777" w:rsidR="008E1F34" w:rsidRDefault="008E1F34">
            <w:r>
              <w:t>振り返りカード、分数イラスト集</w:t>
            </w:r>
          </w:p>
        </w:tc>
      </w:tr>
    </w:tbl>
    <w:p w14:paraId="21F0F5DE" w14:textId="77777777" w:rsidR="008E1F34" w:rsidRDefault="009E02A9" w:rsidP="008E1F34">
      <w:r>
        <w:rPr>
          <w:noProof/>
        </w:rPr>
        <w:lastRenderedPageBreak/>
        <w:pict w14:anchorId="6B068D87">
          <v:rect id="_x0000_i106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4151A52" w14:textId="77777777" w:rsidR="008E1F34" w:rsidRDefault="008E1F34" w:rsidP="008E1F34">
      <w:pPr>
        <w:pStyle w:val="4"/>
      </w:pPr>
      <w:r>
        <w:rPr>
          <w:rFonts w:ascii="Apple Color Emoji" w:hAnsi="Apple Color Emoji" w:cs="Apple Color Emoji"/>
        </w:rPr>
        <w:t>✨</w:t>
      </w:r>
      <w:r>
        <w:t xml:space="preserve"> 活動の工夫ポイント</w:t>
      </w:r>
    </w:p>
    <w:p w14:paraId="289F7902" w14:textId="77777777" w:rsidR="008E1F34" w:rsidRDefault="008E1F34" w:rsidP="008E1F34">
      <w:pPr>
        <w:pStyle w:val="Web"/>
        <w:numPr>
          <w:ilvl w:val="0"/>
          <w:numId w:val="28"/>
        </w:numPr>
      </w:pPr>
      <w:r>
        <w:rPr>
          <w:rStyle w:val="a3"/>
        </w:rPr>
        <w:t>「ぶんの」の語順</w:t>
      </w:r>
      <w:r>
        <w:t>に慣れるよう、</w:t>
      </w:r>
      <w:r>
        <w:rPr>
          <w:rStyle w:val="a3"/>
        </w:rPr>
        <w:t>何度も読んで言って聞いて</w:t>
      </w:r>
      <w:r>
        <w:t>を繰り返す</w:t>
      </w:r>
    </w:p>
    <w:p w14:paraId="08F20491" w14:textId="77777777" w:rsidR="008E1F34" w:rsidRDefault="008E1F34" w:rsidP="008E1F34">
      <w:pPr>
        <w:pStyle w:val="Web"/>
        <w:numPr>
          <w:ilvl w:val="0"/>
          <w:numId w:val="28"/>
        </w:numPr>
      </w:pPr>
      <w:r>
        <w:rPr>
          <w:rStyle w:val="a3"/>
        </w:rPr>
        <w:t>視覚＋音読＋具体例</w:t>
      </w:r>
      <w:r>
        <w:t>の3点セットで分数理解を深める</w:t>
      </w:r>
    </w:p>
    <w:p w14:paraId="47A5E30D" w14:textId="77777777" w:rsidR="008E1F34" w:rsidRDefault="008E1F34" w:rsidP="008E1F34">
      <w:pPr>
        <w:pStyle w:val="Web"/>
        <w:numPr>
          <w:ilvl w:val="0"/>
          <w:numId w:val="28"/>
        </w:numPr>
      </w:pPr>
      <w:r>
        <w:t>「1/2のピザ」と「1/3のケーキ」、**どちらが大きい？**など比較も導入</w:t>
      </w:r>
    </w:p>
    <w:p w14:paraId="4204424A" w14:textId="77777777" w:rsidR="008E1F34" w:rsidRDefault="009E02A9" w:rsidP="008E1F34">
      <w:r>
        <w:rPr>
          <w:noProof/>
        </w:rPr>
        <w:pict w14:anchorId="362EC066">
          <v:rect id="_x0000_i106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86FDF2F" w14:textId="77777777" w:rsidR="008E1F34" w:rsidRDefault="008E1F34" w:rsidP="008E1F34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補足教材案</w:t>
      </w:r>
    </w:p>
    <w:p w14:paraId="36D1E0CC" w14:textId="77777777" w:rsidR="008E1F34" w:rsidRDefault="008E1F34" w:rsidP="008E1F34">
      <w:pPr>
        <w:pStyle w:val="Web"/>
        <w:numPr>
          <w:ilvl w:val="0"/>
          <w:numId w:val="29"/>
        </w:numPr>
      </w:pPr>
      <w:r>
        <w:t>【分数フラッシュカード】→表に図、裏に「読み方」や「使い方」</w:t>
      </w:r>
    </w:p>
    <w:p w14:paraId="2CA9B9F8" w14:textId="39B194A8" w:rsidR="008E1F34" w:rsidRDefault="008E1F34" w:rsidP="008E1F34">
      <w:pPr>
        <w:pStyle w:val="Web"/>
        <w:numPr>
          <w:ilvl w:val="0"/>
          <w:numId w:val="29"/>
        </w:numPr>
      </w:pPr>
      <w:r>
        <w:t>【生活分数カード】→「1/2の</w:t>
      </w:r>
      <w:r>
        <w:rPr>
          <w:rFonts w:hint="eastAsia"/>
        </w:rPr>
        <w:t>お小遣い</w:t>
      </w:r>
      <w:r>
        <w:t>」「3/4の水」「1/3のジュース」など</w:t>
      </w:r>
    </w:p>
    <w:p w14:paraId="065019FE" w14:textId="77777777" w:rsidR="008E1F34" w:rsidRDefault="009E02A9" w:rsidP="008E1F34">
      <w:r>
        <w:rPr>
          <w:noProof/>
        </w:rPr>
        <w:pict w14:anchorId="6743458B">
          <v:rect id="_x0000_i106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7205EA2" w14:textId="44A6625C" w:rsidR="008E1F34" w:rsidRDefault="008E1F34" w:rsidP="008E1F34">
      <w:pPr>
        <w:pStyle w:val="Web"/>
      </w:pPr>
      <w:r>
        <w:t>この授業は、前時で「体験的に理解した分数の意味」を、</w:t>
      </w:r>
      <w:r>
        <w:rPr>
          <w:rStyle w:val="a3"/>
        </w:rPr>
        <w:t>言語化し表現できるようにする1時間</w:t>
      </w:r>
      <w:r>
        <w:t>として設計しています。</w:t>
      </w:r>
    </w:p>
    <w:p w14:paraId="3281496D" w14:textId="77777777" w:rsidR="00821A60" w:rsidRDefault="00821A60">
      <w:r>
        <w:br w:type="page"/>
      </w:r>
    </w:p>
    <w:p w14:paraId="450074A8" w14:textId="2319DEB3" w:rsidR="00821A60" w:rsidRDefault="00821A60" w:rsidP="00821A60">
      <w:pPr>
        <w:pStyle w:val="Web"/>
      </w:pPr>
      <w:r>
        <w:lastRenderedPageBreak/>
        <w:t>【分数フラッシュカード：Word形式テンプレート】</w:t>
      </w:r>
    </w:p>
    <w:p w14:paraId="3D882254" w14:textId="77777777" w:rsidR="00821A60" w:rsidRDefault="009E02A9" w:rsidP="00821A60">
      <w:r>
        <w:rPr>
          <w:noProof/>
        </w:rPr>
        <w:pict w14:anchorId="7366E056">
          <v:rect id="_x0000_i106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A99CD6E" w14:textId="6947BCD7" w:rsidR="00821A60" w:rsidRDefault="00821A60" w:rsidP="00821A60">
      <w:pPr>
        <w:pStyle w:val="Web"/>
      </w:pPr>
      <w:r>
        <w:t>◆ カード1 【表面（図の説明）】：ピザを2つに切って、1つ塗りつぶしている絵 【裏面（読み方・意味）】： 1/2（</w:t>
      </w:r>
      <w:r>
        <w:rPr>
          <w:rFonts w:hint="eastAsia"/>
        </w:rPr>
        <w:t>に</w:t>
      </w:r>
      <w:r>
        <w:t>ぶんのいち） → 2つに同じ大きさに分けたうちの1つ。 → 友達と半分こしたときの1人分！</w:t>
      </w:r>
    </w:p>
    <w:p w14:paraId="696AB16D" w14:textId="77777777" w:rsidR="00821A60" w:rsidRDefault="009E02A9" w:rsidP="00821A60">
      <w:r>
        <w:rPr>
          <w:noProof/>
        </w:rPr>
        <w:pict w14:anchorId="1F971E0F">
          <v:rect id="_x0000_i106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D2592D7" w14:textId="77777777" w:rsidR="00821A60" w:rsidRDefault="00821A60" w:rsidP="00821A60">
      <w:pPr>
        <w:pStyle w:val="Web"/>
      </w:pPr>
      <w:r>
        <w:t>◆ カード2 【表面（図の説明）】：ケーキを3つに切って、1つに色がついている絵 【裏面（読み方・意味）】： 1/3（さんぶんのいち） → 3つに分けたうちの1つ。 → 3人で同じ大きさに分けたときの1人分！</w:t>
      </w:r>
    </w:p>
    <w:p w14:paraId="657F1FB0" w14:textId="77777777" w:rsidR="00821A60" w:rsidRDefault="009E02A9" w:rsidP="00821A60">
      <w:r>
        <w:rPr>
          <w:noProof/>
        </w:rPr>
        <w:pict w14:anchorId="1A840CA9">
          <v:rect id="_x0000_i105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8EF9E1E" w14:textId="77777777" w:rsidR="00821A60" w:rsidRDefault="00821A60" w:rsidP="00821A60">
      <w:pPr>
        <w:pStyle w:val="Web"/>
      </w:pPr>
      <w:r>
        <w:t>◆ カード3 【表面（図の説明）】：ケーキを4つに切って、3つに色がついている絵 【裏面（読み方・意味）】： 3/4（よんぶんのさん） → 4つに分けたうちの3つ。 → 「あと1切れ残ってるね！」の場面にぴったり！</w:t>
      </w:r>
    </w:p>
    <w:p w14:paraId="7B91D669" w14:textId="77777777" w:rsidR="00821A60" w:rsidRDefault="009E02A9" w:rsidP="00821A60">
      <w:r>
        <w:rPr>
          <w:noProof/>
        </w:rPr>
        <w:pict w14:anchorId="66AD2842">
          <v:rect id="_x0000_i105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4DB8178" w14:textId="77777777" w:rsidR="00821A60" w:rsidRDefault="00821A60" w:rsidP="00821A60">
      <w:pPr>
        <w:pStyle w:val="Web"/>
      </w:pPr>
      <w:r>
        <w:t>◆ カード4 【表面（図の説明）】：コップの水が半分の高さまで入っている 【裏面（読み方・意味）】： 1/2（いちぶんのいち） → コップの半分まで水が入っている。 → 「どれくらい飲んだ？」を考えるときに使える！</w:t>
      </w:r>
    </w:p>
    <w:p w14:paraId="14028DB9" w14:textId="77777777" w:rsidR="00821A60" w:rsidRDefault="009E02A9" w:rsidP="00821A60">
      <w:r>
        <w:rPr>
          <w:noProof/>
        </w:rPr>
        <w:pict w14:anchorId="4BA12171">
          <v:rect id="_x0000_i105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1039D5E" w14:textId="77777777" w:rsidR="00821A60" w:rsidRDefault="00821A60" w:rsidP="00821A60">
      <w:pPr>
        <w:pStyle w:val="Web"/>
      </w:pPr>
      <w:r>
        <w:t>◆ カード5 【表面（図の説明）】：お皿にクッキーが4つあり、2つに○がついている 【裏面（読み方・意味）】： 2/4（よんぶんのに） → 4つのうち、2つ選ばれている。 → 「半分に近いね！」という場面で使える！</w:t>
      </w:r>
    </w:p>
    <w:p w14:paraId="41C252B8" w14:textId="00248463" w:rsidR="00821A60" w:rsidRDefault="00821A60">
      <w:r>
        <w:br w:type="page"/>
      </w:r>
    </w:p>
    <w:p w14:paraId="4E092D83" w14:textId="77777777" w:rsidR="00821A60" w:rsidRDefault="00821A60" w:rsidP="00821A60">
      <w:pPr>
        <w:pStyle w:val="3"/>
      </w:pPr>
      <w:r>
        <w:rPr>
          <w:rFonts w:ascii="Apple Color Emoji" w:hAnsi="Apple Color Emoji" w:cs="Apple Color Emoji"/>
        </w:rPr>
        <w:lastRenderedPageBreak/>
        <w:t>📘</w:t>
      </w:r>
      <w:r>
        <w:t xml:space="preserve"> 指導案（30分）</w:t>
      </w:r>
    </w:p>
    <w:p w14:paraId="5123DF71" w14:textId="77777777" w:rsidR="00821A60" w:rsidRPr="00821A60" w:rsidRDefault="00821A60" w:rsidP="00821A60">
      <w:pPr>
        <w:pStyle w:val="Web"/>
        <w:rPr>
          <w:sz w:val="52"/>
          <w:szCs w:val="52"/>
        </w:rPr>
      </w:pPr>
      <w:r w:rsidRPr="00821A60">
        <w:rPr>
          <w:rStyle w:val="a3"/>
          <w:sz w:val="36"/>
          <w:szCs w:val="36"/>
        </w:rPr>
        <w:t>単元名：「数と計算1」　コマ5／9</w:t>
      </w:r>
      <w:r w:rsidRPr="00821A60">
        <w:rPr>
          <w:sz w:val="36"/>
          <w:szCs w:val="36"/>
        </w:rPr>
        <w:br/>
      </w:r>
      <w:r w:rsidRPr="00821A60">
        <w:rPr>
          <w:rStyle w:val="a3"/>
          <w:sz w:val="52"/>
          <w:szCs w:val="52"/>
        </w:rPr>
        <w:t>題材名：分数の活用（割り勘）</w:t>
      </w:r>
    </w:p>
    <w:p w14:paraId="683FDE9F" w14:textId="77777777" w:rsidR="00821A60" w:rsidRDefault="009E02A9" w:rsidP="00821A60">
      <w:r>
        <w:rPr>
          <w:noProof/>
        </w:rPr>
        <w:pict w14:anchorId="3DE3BDBC">
          <v:rect id="_x0000_i105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54C5B2A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0D525F8F" w14:textId="77777777" w:rsidR="00821A60" w:rsidRDefault="00821A60" w:rsidP="00821A60">
      <w:pPr>
        <w:pStyle w:val="Web"/>
        <w:numPr>
          <w:ilvl w:val="0"/>
          <w:numId w:val="30"/>
        </w:numPr>
      </w:pPr>
      <w:r>
        <w:t>割り勘の場面を通して、「いくつかに等しく分ける」＝分数という考え方を理解する</w:t>
      </w:r>
    </w:p>
    <w:p w14:paraId="2C28A9D2" w14:textId="77777777" w:rsidR="00821A60" w:rsidRDefault="00821A60" w:rsidP="00821A60">
      <w:pPr>
        <w:pStyle w:val="Web"/>
        <w:numPr>
          <w:ilvl w:val="0"/>
          <w:numId w:val="30"/>
        </w:numPr>
      </w:pPr>
      <w:r>
        <w:t>3人や4人で分けたときに「1人あたりいくらになるか」を、実際に計算・体験する</w:t>
      </w:r>
    </w:p>
    <w:p w14:paraId="2F07B1F6" w14:textId="77777777" w:rsidR="00821A60" w:rsidRDefault="009E02A9" w:rsidP="00821A60">
      <w:r>
        <w:rPr>
          <w:noProof/>
        </w:rPr>
        <w:pict w14:anchorId="5E1A7E5A">
          <v:rect id="_x0000_i105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542E795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02BB2855" w14:textId="77777777" w:rsidR="00821A60" w:rsidRDefault="00821A60" w:rsidP="00821A60">
      <w:pPr>
        <w:pStyle w:val="Web"/>
        <w:numPr>
          <w:ilvl w:val="0"/>
          <w:numId w:val="31"/>
        </w:numPr>
      </w:pPr>
      <w:r>
        <w:t>【知・技】金額を「○人で等しく分ける」計算ができる（分数またはわり算）</w:t>
      </w:r>
    </w:p>
    <w:p w14:paraId="6106F941" w14:textId="77777777" w:rsidR="00821A60" w:rsidRDefault="00821A60" w:rsidP="00821A60">
      <w:pPr>
        <w:pStyle w:val="Web"/>
        <w:numPr>
          <w:ilvl w:val="0"/>
          <w:numId w:val="31"/>
        </w:numPr>
      </w:pPr>
      <w:r>
        <w:t>【思・判・表】実際の割り勘場面で「1人いくら？」を自分で考えて表現しようとする</w:t>
      </w:r>
    </w:p>
    <w:p w14:paraId="63950B2E" w14:textId="77777777" w:rsidR="00821A60" w:rsidRDefault="00821A60" w:rsidP="00821A60">
      <w:pPr>
        <w:pStyle w:val="Web"/>
        <w:numPr>
          <w:ilvl w:val="0"/>
          <w:numId w:val="31"/>
        </w:numPr>
      </w:pPr>
      <w:r>
        <w:t>【主】活動に積極的に参加し、生活に結びつけて学ぼうとしている</w:t>
      </w:r>
    </w:p>
    <w:p w14:paraId="67DAC903" w14:textId="77777777" w:rsidR="00821A60" w:rsidRDefault="009E02A9" w:rsidP="00821A60">
      <w:r>
        <w:rPr>
          <w:noProof/>
        </w:rPr>
        <w:pict w14:anchorId="2F7AD28B">
          <v:rect id="_x0000_i105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F5E681B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927"/>
        <w:gridCol w:w="3886"/>
        <w:gridCol w:w="2707"/>
        <w:gridCol w:w="1895"/>
      </w:tblGrid>
      <w:tr w:rsidR="00821A60" w14:paraId="1A8AE66A" w14:textId="77777777" w:rsidTr="00821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CCC2D9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115C0661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126D8158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0E07D919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5E205C89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821A60" w14:paraId="50504F9B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62089" w14:textId="77777777" w:rsidR="00821A60" w:rsidRDefault="00821A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2F0B122B" w14:textId="77777777" w:rsidR="00821A60" w:rsidRDefault="00821A60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56C4D2C3" w14:textId="77777777" w:rsidR="00821A60" w:rsidRDefault="00821A60">
            <w:r>
              <w:t>「みんなでケーキを買って食べました。1ついくら？どう分ける？」という話題から導入</w:t>
            </w:r>
          </w:p>
        </w:tc>
        <w:tc>
          <w:tcPr>
            <w:tcW w:w="0" w:type="auto"/>
            <w:vAlign w:val="center"/>
            <w:hideMark/>
          </w:tcPr>
          <w:p w14:paraId="57D66632" w14:textId="77777777" w:rsidR="00821A60" w:rsidRDefault="00821A60">
            <w:r>
              <w:t>実生活とのつながりを重視（誕生日・おでかけの話題など）</w:t>
            </w:r>
          </w:p>
        </w:tc>
        <w:tc>
          <w:tcPr>
            <w:tcW w:w="0" w:type="auto"/>
            <w:vAlign w:val="center"/>
            <w:hideMark/>
          </w:tcPr>
          <w:p w14:paraId="571B6075" w14:textId="77777777" w:rsidR="00821A60" w:rsidRDefault="00821A60">
            <w:r>
              <w:t>絵カード、分ける場面イラスト</w:t>
            </w:r>
          </w:p>
        </w:tc>
      </w:tr>
      <w:tr w:rsidR="00821A60" w14:paraId="6AA1DE2D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AC4C0" w14:textId="77777777" w:rsidR="00821A60" w:rsidRDefault="00821A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1C2AD29E" w14:textId="77777777" w:rsidR="00821A60" w:rsidRDefault="00821A60">
            <w:r>
              <w:t>展開①</w:t>
            </w:r>
          </w:p>
        </w:tc>
        <w:tc>
          <w:tcPr>
            <w:tcW w:w="0" w:type="auto"/>
            <w:vAlign w:val="center"/>
            <w:hideMark/>
          </w:tcPr>
          <w:p w14:paraId="31DEBB36" w14:textId="77777777" w:rsidR="00821A60" w:rsidRDefault="00821A60">
            <w:r>
              <w:t>割り勘の意味を確認：「3人で600円のケーキを買ったら1人いくら？」</w:t>
            </w:r>
          </w:p>
        </w:tc>
        <w:tc>
          <w:tcPr>
            <w:tcW w:w="0" w:type="auto"/>
            <w:vAlign w:val="center"/>
            <w:hideMark/>
          </w:tcPr>
          <w:p w14:paraId="48C0C8DB" w14:textId="77777777" w:rsidR="00821A60" w:rsidRDefault="00821A60">
            <w:r>
              <w:t>わり算 or 分数で表せることを提示</w:t>
            </w:r>
          </w:p>
        </w:tc>
        <w:tc>
          <w:tcPr>
            <w:tcW w:w="0" w:type="auto"/>
            <w:vAlign w:val="center"/>
            <w:hideMark/>
          </w:tcPr>
          <w:p w14:paraId="26E642EA" w14:textId="77777777" w:rsidR="00821A60" w:rsidRDefault="00821A60">
            <w:r>
              <w:t>金額カード、わり算シート</w:t>
            </w:r>
          </w:p>
        </w:tc>
      </w:tr>
      <w:tr w:rsidR="00821A60" w14:paraId="2618E3B1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55603" w14:textId="77777777" w:rsidR="00821A60" w:rsidRDefault="00821A60">
            <w:r>
              <w:t>10分</w:t>
            </w:r>
          </w:p>
        </w:tc>
        <w:tc>
          <w:tcPr>
            <w:tcW w:w="0" w:type="auto"/>
            <w:vAlign w:val="center"/>
            <w:hideMark/>
          </w:tcPr>
          <w:p w14:paraId="39519FFC" w14:textId="77777777" w:rsidR="00821A60" w:rsidRDefault="00821A60">
            <w:r>
              <w:t>展開②</w:t>
            </w:r>
          </w:p>
        </w:tc>
        <w:tc>
          <w:tcPr>
            <w:tcW w:w="0" w:type="auto"/>
            <w:vAlign w:val="center"/>
            <w:hideMark/>
          </w:tcPr>
          <w:p w14:paraId="0B7359CC" w14:textId="77777777" w:rsidR="00821A60" w:rsidRDefault="00821A60">
            <w:r>
              <w:t>実際に「割り勘ゲーム」：カードを使って1人分を計算する体験</w:t>
            </w:r>
          </w:p>
        </w:tc>
        <w:tc>
          <w:tcPr>
            <w:tcW w:w="0" w:type="auto"/>
            <w:vAlign w:val="center"/>
            <w:hideMark/>
          </w:tcPr>
          <w:p w14:paraId="63489304" w14:textId="77777777" w:rsidR="00821A60" w:rsidRDefault="00821A60">
            <w:r>
              <w:t>図・お金模型・配役（レジ役など）で理解を支援</w:t>
            </w:r>
          </w:p>
        </w:tc>
        <w:tc>
          <w:tcPr>
            <w:tcW w:w="0" w:type="auto"/>
            <w:vAlign w:val="center"/>
            <w:hideMark/>
          </w:tcPr>
          <w:p w14:paraId="723CEB39" w14:textId="77777777" w:rsidR="00821A60" w:rsidRDefault="00821A60">
            <w:r>
              <w:t>模擬メニュー、模擬紙幣、割り勘カード</w:t>
            </w:r>
          </w:p>
        </w:tc>
      </w:tr>
      <w:tr w:rsidR="00821A60" w14:paraId="5AE84D12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3CC0D" w14:textId="77777777" w:rsidR="00821A60" w:rsidRDefault="00821A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7517E4E3" w14:textId="77777777" w:rsidR="00821A60" w:rsidRDefault="00821A60">
            <w:r>
              <w:t>展開③</w:t>
            </w:r>
          </w:p>
        </w:tc>
        <w:tc>
          <w:tcPr>
            <w:tcW w:w="0" w:type="auto"/>
            <w:vAlign w:val="center"/>
            <w:hideMark/>
          </w:tcPr>
          <w:p w14:paraId="30B4D453" w14:textId="77777777" w:rsidR="00821A60" w:rsidRDefault="00821A60">
            <w:r>
              <w:t>お店ごっこ形式で買い物→割り勘：3人でアイスを買ったら？4人でピザを買ったら？</w:t>
            </w:r>
          </w:p>
        </w:tc>
        <w:tc>
          <w:tcPr>
            <w:tcW w:w="0" w:type="auto"/>
            <w:vAlign w:val="center"/>
            <w:hideMark/>
          </w:tcPr>
          <w:p w14:paraId="2442315F" w14:textId="77777777" w:rsidR="00821A60" w:rsidRDefault="00821A60">
            <w:r>
              <w:t>金額にバリエーションをつけて応用へ</w:t>
            </w:r>
          </w:p>
        </w:tc>
        <w:tc>
          <w:tcPr>
            <w:tcW w:w="0" w:type="auto"/>
            <w:vAlign w:val="center"/>
            <w:hideMark/>
          </w:tcPr>
          <w:p w14:paraId="1A6CCC5A" w14:textId="77777777" w:rsidR="00821A60" w:rsidRDefault="00821A60">
            <w:r>
              <w:t>お金シート、グループ表</w:t>
            </w:r>
          </w:p>
        </w:tc>
      </w:tr>
      <w:tr w:rsidR="00821A60" w14:paraId="323B3A66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1841B" w14:textId="77777777" w:rsidR="00821A60" w:rsidRDefault="00821A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1295CE1D" w14:textId="77777777" w:rsidR="00821A60" w:rsidRDefault="00821A60">
            <w:r>
              <w:t>まとめ・振り返り</w:t>
            </w:r>
          </w:p>
        </w:tc>
        <w:tc>
          <w:tcPr>
            <w:tcW w:w="0" w:type="auto"/>
            <w:vAlign w:val="center"/>
            <w:hideMark/>
          </w:tcPr>
          <w:p w14:paraId="1810DAE5" w14:textId="77777777" w:rsidR="00821A60" w:rsidRDefault="00821A60">
            <w:r>
              <w:t>「今日の買い物で1人いくらだった？」を言葉または絵でふりかえる</w:t>
            </w:r>
          </w:p>
        </w:tc>
        <w:tc>
          <w:tcPr>
            <w:tcW w:w="0" w:type="auto"/>
            <w:vAlign w:val="center"/>
            <w:hideMark/>
          </w:tcPr>
          <w:p w14:paraId="59AA4B0C" w14:textId="77777777" w:rsidR="00821A60" w:rsidRDefault="00821A60">
            <w:r>
              <w:t>自分の言葉が難しい場合は、絵カード選択でもOK</w:t>
            </w:r>
          </w:p>
        </w:tc>
        <w:tc>
          <w:tcPr>
            <w:tcW w:w="0" w:type="auto"/>
            <w:vAlign w:val="center"/>
            <w:hideMark/>
          </w:tcPr>
          <w:p w14:paraId="750DEC9D" w14:textId="77777777" w:rsidR="00821A60" w:rsidRDefault="00821A60">
            <w:r>
              <w:t>振り返りカード、ミニ買い物シート</w:t>
            </w:r>
          </w:p>
        </w:tc>
      </w:tr>
    </w:tbl>
    <w:p w14:paraId="253C1C2B" w14:textId="77777777" w:rsidR="00821A60" w:rsidRDefault="009E02A9" w:rsidP="00821A60">
      <w:r>
        <w:rPr>
          <w:noProof/>
        </w:rPr>
        <w:pict w14:anchorId="6D668AD9">
          <v:rect id="_x0000_i105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E11718B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lastRenderedPageBreak/>
        <w:t>✨</w:t>
      </w:r>
      <w:r>
        <w:t xml:space="preserve"> 活動の工夫ポイント</w:t>
      </w:r>
    </w:p>
    <w:p w14:paraId="4E3DA5C1" w14:textId="77777777" w:rsidR="00821A60" w:rsidRDefault="00821A60" w:rsidP="00821A60">
      <w:pPr>
        <w:pStyle w:val="Web"/>
        <w:numPr>
          <w:ilvl w:val="0"/>
          <w:numId w:val="32"/>
        </w:numPr>
      </w:pPr>
      <w:r>
        <w:rPr>
          <w:rStyle w:val="a3"/>
        </w:rPr>
        <w:t>“実際に割る”ことを体感的に経験</w:t>
      </w:r>
      <w:r>
        <w:t>：模擬お金やお皿・ケーキを使って、「これを3人でどう分ける？」から入る</w:t>
      </w:r>
    </w:p>
    <w:p w14:paraId="2E0CC929" w14:textId="77777777" w:rsidR="00821A60" w:rsidRDefault="00821A60" w:rsidP="00821A60">
      <w:pPr>
        <w:pStyle w:val="Web"/>
        <w:numPr>
          <w:ilvl w:val="0"/>
          <w:numId w:val="32"/>
        </w:numPr>
      </w:pPr>
      <w:r>
        <w:rPr>
          <w:rStyle w:val="a3"/>
        </w:rPr>
        <w:t>「わり算と分数は同じこと」の橋渡し</w:t>
      </w:r>
      <w:r>
        <w:t>：600÷3＝200と、600円を「1/3にする」→どちらも同じ！を視覚化</w:t>
      </w:r>
    </w:p>
    <w:p w14:paraId="3B8E00E3" w14:textId="77777777" w:rsidR="00821A60" w:rsidRDefault="00821A60" w:rsidP="00821A60">
      <w:pPr>
        <w:pStyle w:val="Web"/>
        <w:numPr>
          <w:ilvl w:val="0"/>
          <w:numId w:val="32"/>
        </w:numPr>
      </w:pPr>
      <w:r>
        <w:rPr>
          <w:rStyle w:val="a3"/>
        </w:rPr>
        <w:t>金額を「手で分ける」→「数で求める」ステップで習得</w:t>
      </w:r>
      <w:r>
        <w:t>をサポート</w:t>
      </w:r>
    </w:p>
    <w:p w14:paraId="51C4D9E2" w14:textId="77777777" w:rsidR="00821A60" w:rsidRDefault="009E02A9" w:rsidP="00821A60">
      <w:r>
        <w:rPr>
          <w:noProof/>
        </w:rPr>
        <w:pict w14:anchorId="20E282BC">
          <v:rect id="_x0000_i105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7E78FA4" w14:textId="77777777" w:rsidR="00821A60" w:rsidRDefault="00821A60" w:rsidP="00821A60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活用教材例</w:t>
      </w:r>
    </w:p>
    <w:p w14:paraId="597E4691" w14:textId="77777777" w:rsidR="00821A60" w:rsidRDefault="00821A60" w:rsidP="00821A60">
      <w:pPr>
        <w:pStyle w:val="Web"/>
        <w:numPr>
          <w:ilvl w:val="0"/>
          <w:numId w:val="33"/>
        </w:numPr>
      </w:pPr>
      <w:r>
        <w:t>割り勘カード（例：「1,200円を4人で分ける」など）</w:t>
      </w:r>
    </w:p>
    <w:p w14:paraId="5C660729" w14:textId="77777777" w:rsidR="00821A60" w:rsidRDefault="00821A60" w:rsidP="00821A60">
      <w:pPr>
        <w:pStyle w:val="Web"/>
        <w:numPr>
          <w:ilvl w:val="0"/>
          <w:numId w:val="33"/>
        </w:numPr>
      </w:pPr>
      <w:r>
        <w:t>模擬メニュー（アイス：450円／ピザ：1,000円／ジュース：300円）</w:t>
      </w:r>
    </w:p>
    <w:p w14:paraId="512D8B9B" w14:textId="77777777" w:rsidR="00821A60" w:rsidRDefault="00821A60" w:rsidP="00821A60">
      <w:pPr>
        <w:pStyle w:val="Web"/>
        <w:numPr>
          <w:ilvl w:val="0"/>
          <w:numId w:val="33"/>
        </w:numPr>
      </w:pPr>
      <w:r>
        <w:t>模擬紙幣・硬貨、電卓（希望があれば）</w:t>
      </w:r>
    </w:p>
    <w:p w14:paraId="5B519FBC" w14:textId="77777777" w:rsidR="00821A60" w:rsidRDefault="009E02A9" w:rsidP="00821A60">
      <w:r>
        <w:rPr>
          <w:noProof/>
        </w:rPr>
        <w:pict w14:anchorId="2D4E2C94">
          <v:rect id="_x0000_i105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047DCAF" w14:textId="3BFE71DB" w:rsidR="00821A60" w:rsidRDefault="00821A60" w:rsidP="00821A60">
      <w:pPr>
        <w:pStyle w:val="Web"/>
      </w:pPr>
      <w:r>
        <w:t>この授業では、分数を「実際の生活の中で使える力」に変えることを目指しています。</w:t>
      </w:r>
      <w:r>
        <w:br/>
        <w:t>喜んでご提案いたします！</w:t>
      </w:r>
      <w:r>
        <w:br/>
      </w:r>
    </w:p>
    <w:p w14:paraId="0FEA23FB" w14:textId="2B62B5DA" w:rsidR="00821A60" w:rsidRDefault="00821A60" w:rsidP="00821A60"/>
    <w:p w14:paraId="353A92AE" w14:textId="77777777" w:rsidR="00821A60" w:rsidRDefault="00821A60">
      <w:pPr>
        <w:rPr>
          <w:rFonts w:ascii="Apple Color Emoji" w:eastAsiaTheme="majorEastAsia" w:hAnsi="Apple Color Emoji" w:cs="Apple Color Emoji"/>
        </w:rPr>
      </w:pPr>
      <w:r>
        <w:rPr>
          <w:rFonts w:ascii="Apple Color Emoji" w:hAnsi="Apple Color Emoji" w:cs="Apple Color Emoji"/>
        </w:rPr>
        <w:br w:type="page"/>
      </w:r>
    </w:p>
    <w:p w14:paraId="24731825" w14:textId="04E73721" w:rsidR="00821A60" w:rsidRDefault="00821A60" w:rsidP="00821A60">
      <w:pPr>
        <w:pStyle w:val="2"/>
      </w:pPr>
      <w:r>
        <w:rPr>
          <w:rFonts w:ascii="Apple Color Emoji" w:hAnsi="Apple Color Emoji" w:cs="Apple Color Emoji"/>
        </w:rPr>
        <w:lastRenderedPageBreak/>
        <w:t>💳</w:t>
      </w:r>
      <w:r>
        <w:t xml:space="preserve"> 割り勘カード（A6サイズ程度／1枚で1つのシチュエーション）</w:t>
      </w:r>
    </w:p>
    <w:p w14:paraId="6E72139D" w14:textId="77777777" w:rsidR="00821A60" w:rsidRDefault="00821A60" w:rsidP="00821A60">
      <w:pPr>
        <w:pStyle w:val="3"/>
      </w:pPr>
      <w:r>
        <w:rPr>
          <w:rFonts w:ascii="Apple Color Emoji" w:hAnsi="Apple Color Emoji" w:cs="Apple Color Emoji"/>
        </w:rPr>
        <w:t>🔸</w:t>
      </w:r>
      <w:r>
        <w:t xml:space="preserve"> カード構成（表面）：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672"/>
      </w:tblGrid>
      <w:tr w:rsidR="00821A60" w14:paraId="7E2E83B7" w14:textId="77777777" w:rsidTr="00821A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675583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項目</w:t>
            </w:r>
          </w:p>
        </w:tc>
        <w:tc>
          <w:tcPr>
            <w:tcW w:w="0" w:type="auto"/>
            <w:vAlign w:val="center"/>
            <w:hideMark/>
          </w:tcPr>
          <w:p w14:paraId="7C485695" w14:textId="77777777" w:rsidR="00821A60" w:rsidRDefault="00821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内容の例</w:t>
            </w:r>
          </w:p>
        </w:tc>
      </w:tr>
      <w:tr w:rsidR="00821A60" w14:paraId="44594797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11C5" w14:textId="77777777" w:rsidR="00821A60" w:rsidRDefault="00821A60">
            <w:r>
              <w:t>シーン写真</w:t>
            </w:r>
          </w:p>
        </w:tc>
        <w:tc>
          <w:tcPr>
            <w:tcW w:w="0" w:type="auto"/>
            <w:vAlign w:val="center"/>
            <w:hideMark/>
          </w:tcPr>
          <w:p w14:paraId="21368A03" w14:textId="77777777" w:rsidR="00821A60" w:rsidRDefault="00821A60">
            <w:r>
              <w:t>食べ物や買い物のイラスト or 写真</w:t>
            </w:r>
          </w:p>
        </w:tc>
      </w:tr>
      <w:tr w:rsidR="00821A60" w14:paraId="5D3FDBCB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C5608" w14:textId="77777777" w:rsidR="00821A60" w:rsidRDefault="00821A60">
            <w:r>
              <w:t>商品名</w:t>
            </w:r>
          </w:p>
        </w:tc>
        <w:tc>
          <w:tcPr>
            <w:tcW w:w="0" w:type="auto"/>
            <w:vAlign w:val="center"/>
            <w:hideMark/>
          </w:tcPr>
          <w:p w14:paraId="4A1D3324" w14:textId="77777777" w:rsidR="00821A60" w:rsidRDefault="00821A60">
            <w:r>
              <w:t>例：アイスクリームセット</w:t>
            </w:r>
          </w:p>
        </w:tc>
      </w:tr>
      <w:tr w:rsidR="00821A60" w14:paraId="62C82C79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FF447" w14:textId="77777777" w:rsidR="00821A60" w:rsidRDefault="00821A60">
            <w:r>
              <w:t>合計金額</w:t>
            </w:r>
          </w:p>
        </w:tc>
        <w:tc>
          <w:tcPr>
            <w:tcW w:w="0" w:type="auto"/>
            <w:vAlign w:val="center"/>
            <w:hideMark/>
          </w:tcPr>
          <w:p w14:paraId="2BAB3976" w14:textId="77777777" w:rsidR="00821A60" w:rsidRDefault="00821A60">
            <w:r>
              <w:t>例：600円</w:t>
            </w:r>
          </w:p>
        </w:tc>
      </w:tr>
      <w:tr w:rsidR="00821A60" w14:paraId="15EAC980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EF82C" w14:textId="77777777" w:rsidR="00821A60" w:rsidRDefault="00821A60">
            <w:r>
              <w:t>割る人数</w:t>
            </w:r>
          </w:p>
        </w:tc>
        <w:tc>
          <w:tcPr>
            <w:tcW w:w="0" w:type="auto"/>
            <w:vAlign w:val="center"/>
            <w:hideMark/>
          </w:tcPr>
          <w:p w14:paraId="3A637E23" w14:textId="77777777" w:rsidR="00821A60" w:rsidRDefault="00821A60">
            <w:r>
              <w:t>例：3人で割り勘</w:t>
            </w:r>
          </w:p>
        </w:tc>
      </w:tr>
      <w:tr w:rsidR="00821A60" w14:paraId="39E87B66" w14:textId="77777777" w:rsidTr="00821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10399" w14:textId="77777777" w:rsidR="00821A60" w:rsidRDefault="00821A60">
            <w:r>
              <w:t>質問</w:t>
            </w:r>
          </w:p>
        </w:tc>
        <w:tc>
          <w:tcPr>
            <w:tcW w:w="0" w:type="auto"/>
            <w:vAlign w:val="center"/>
            <w:hideMark/>
          </w:tcPr>
          <w:p w14:paraId="3833E517" w14:textId="77777777" w:rsidR="00821A60" w:rsidRDefault="00821A60">
            <w:r>
              <w:t>「1人いくらになるかな？」</w:t>
            </w:r>
          </w:p>
        </w:tc>
      </w:tr>
    </w:tbl>
    <w:p w14:paraId="26D2BBF1" w14:textId="77777777" w:rsidR="00821A60" w:rsidRDefault="009E02A9" w:rsidP="00821A60">
      <w:r>
        <w:rPr>
          <w:noProof/>
        </w:rPr>
        <w:pict w14:anchorId="2FD934D5">
          <v:rect id="_x0000_i105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D80D5C1" w14:textId="77777777" w:rsidR="00821A60" w:rsidRDefault="00821A60" w:rsidP="00821A60">
      <w:pPr>
        <w:pStyle w:val="3"/>
      </w:pPr>
      <w:r>
        <w:rPr>
          <w:rFonts w:ascii="Apple Color Emoji" w:hAnsi="Apple Color Emoji" w:cs="Apple Color Emoji"/>
        </w:rPr>
        <w:t>🃏</w:t>
      </w:r>
      <w:r>
        <w:t xml:space="preserve"> 割り勘カード例（3種類）</w:t>
      </w:r>
    </w:p>
    <w:p w14:paraId="529538B6" w14:textId="77777777" w:rsidR="00821A60" w:rsidRDefault="009E02A9" w:rsidP="00821A60">
      <w:r>
        <w:rPr>
          <w:noProof/>
        </w:rPr>
        <w:pict w14:anchorId="388B2DBD">
          <v:rect id="_x0000_i104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1AD71AA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t>🟨</w:t>
      </w:r>
      <w:r>
        <w:t xml:space="preserve"> カード①</w:t>
      </w:r>
    </w:p>
    <w:p w14:paraId="35EE4E8A" w14:textId="77777777" w:rsidR="00821A60" w:rsidRDefault="00821A60" w:rsidP="00821A60">
      <w:pPr>
        <w:pStyle w:val="Web"/>
      </w:pPr>
      <w:r>
        <w:rPr>
          <w:rFonts w:ascii="Apple Color Emoji" w:hAnsi="Apple Color Emoji" w:cs="Apple Color Emoji"/>
        </w:rPr>
        <w:t>🍰</w:t>
      </w:r>
      <w:r>
        <w:t xml:space="preserve"> </w:t>
      </w:r>
      <w:r>
        <w:rPr>
          <w:rStyle w:val="a3"/>
        </w:rPr>
        <w:t>ケーキセット（1,200円）</w:t>
      </w:r>
      <w:r>
        <w:br/>
      </w:r>
      <w:r>
        <w:rPr>
          <w:rFonts w:ascii="Apple Color Emoji" w:hAnsi="Apple Color Emoji" w:cs="Apple Color Emoji"/>
        </w:rPr>
        <w:t>👫👭</w:t>
      </w:r>
      <w:r>
        <w:t xml:space="preserve"> </w:t>
      </w:r>
      <w:r>
        <w:rPr>
          <w:rStyle w:val="a3"/>
        </w:rPr>
        <w:t>4人で分けます</w:t>
      </w:r>
      <w:r>
        <w:br/>
      </w:r>
      <w:r>
        <w:rPr>
          <w:rFonts w:ascii="Apple Color Emoji" w:hAnsi="Apple Color Emoji" w:cs="Apple Color Emoji"/>
        </w:rPr>
        <w:t>💬</w:t>
      </w:r>
      <w:r>
        <w:t>「1人いくら？」</w:t>
      </w:r>
      <w:r>
        <w:br/>
      </w:r>
      <w:r>
        <w:rPr>
          <w:rFonts w:ascii="Apple Color Emoji" w:hAnsi="Apple Color Emoji" w:cs="Apple Color Emoji"/>
        </w:rPr>
        <w:t>📸</w:t>
      </w:r>
      <w:r>
        <w:t>（ケーキとフォークのイラスト）</w:t>
      </w:r>
    </w:p>
    <w:p w14:paraId="1247DE6D" w14:textId="77777777" w:rsidR="00821A60" w:rsidRDefault="009E02A9" w:rsidP="00821A60">
      <w:r>
        <w:rPr>
          <w:noProof/>
        </w:rPr>
        <w:pict w14:anchorId="1BFF2C54">
          <v:rect id="_x0000_i104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A2CAA5A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t>🟩</w:t>
      </w:r>
      <w:r>
        <w:t xml:space="preserve"> カード②</w:t>
      </w:r>
    </w:p>
    <w:p w14:paraId="4E9025B9" w14:textId="77777777" w:rsidR="00821A60" w:rsidRDefault="00821A60" w:rsidP="00821A60">
      <w:pPr>
        <w:pStyle w:val="Web"/>
      </w:pPr>
      <w:r>
        <w:rPr>
          <w:rFonts w:ascii="Apple Color Emoji" w:hAnsi="Apple Color Emoji" w:cs="Apple Color Emoji"/>
        </w:rPr>
        <w:t>🍕</w:t>
      </w:r>
      <w:r>
        <w:t xml:space="preserve"> </w:t>
      </w:r>
      <w:r>
        <w:rPr>
          <w:rStyle w:val="a3"/>
        </w:rPr>
        <w:t>ピザとジュース（900円）</w:t>
      </w:r>
      <w:r>
        <w:br/>
      </w:r>
      <w:r>
        <w:rPr>
          <w:rFonts w:ascii="Apple Color Emoji" w:hAnsi="Apple Color Emoji" w:cs="Apple Color Emoji"/>
        </w:rPr>
        <w:t>👬</w:t>
      </w:r>
      <w:r>
        <w:t xml:space="preserve"> </w:t>
      </w:r>
      <w:r>
        <w:rPr>
          <w:rStyle w:val="a3"/>
        </w:rPr>
        <w:t>3人で割り勘します</w:t>
      </w:r>
      <w:r>
        <w:br/>
      </w:r>
      <w:r>
        <w:rPr>
          <w:rFonts w:ascii="Apple Color Emoji" w:hAnsi="Apple Color Emoji" w:cs="Apple Color Emoji"/>
        </w:rPr>
        <w:t>💬</w:t>
      </w:r>
      <w:r>
        <w:t>「1人分、計算してみよう！」</w:t>
      </w:r>
      <w:r>
        <w:br/>
      </w:r>
      <w:r>
        <w:rPr>
          <w:rFonts w:ascii="Apple Color Emoji" w:hAnsi="Apple Color Emoji" w:cs="Apple Color Emoji"/>
        </w:rPr>
        <w:t>📸</w:t>
      </w:r>
      <w:r>
        <w:t>（ピザ・コーラの写真）</w:t>
      </w:r>
    </w:p>
    <w:p w14:paraId="0B03FAAF" w14:textId="77777777" w:rsidR="00821A60" w:rsidRDefault="009E02A9" w:rsidP="00821A60">
      <w:r>
        <w:rPr>
          <w:noProof/>
        </w:rPr>
        <w:pict w14:anchorId="11C46E33">
          <v:rect id="_x0000_i104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2B4C233" w14:textId="77777777" w:rsidR="00821A60" w:rsidRDefault="00821A60" w:rsidP="00821A60">
      <w:pPr>
        <w:pStyle w:val="4"/>
      </w:pPr>
      <w:r>
        <w:rPr>
          <w:rFonts w:ascii="Apple Color Emoji" w:hAnsi="Apple Color Emoji" w:cs="Apple Color Emoji"/>
        </w:rPr>
        <w:t>🟦</w:t>
      </w:r>
      <w:r>
        <w:t xml:space="preserve"> カード③</w:t>
      </w:r>
    </w:p>
    <w:p w14:paraId="5B8AE1F6" w14:textId="77777777" w:rsidR="00821A60" w:rsidRDefault="00821A60" w:rsidP="00821A60">
      <w:pPr>
        <w:pStyle w:val="Web"/>
      </w:pPr>
      <w:r>
        <w:rPr>
          <w:rFonts w:ascii="Apple Color Emoji" w:hAnsi="Apple Color Emoji" w:cs="Apple Color Emoji"/>
        </w:rPr>
        <w:t>🎟️</w:t>
      </w:r>
      <w:r>
        <w:t xml:space="preserve"> </w:t>
      </w:r>
      <w:r>
        <w:rPr>
          <w:rStyle w:val="a3"/>
        </w:rPr>
        <w:t>映画チケット（1,500円）</w:t>
      </w:r>
      <w:r>
        <w:br/>
      </w:r>
      <w:r>
        <w:rPr>
          <w:rFonts w:ascii="Apple Color Emoji" w:hAnsi="Apple Color Emoji" w:cs="Apple Color Emoji"/>
        </w:rPr>
        <w:t>👫👫👬</w:t>
      </w:r>
      <w:r>
        <w:t xml:space="preserve"> </w:t>
      </w:r>
      <w:r>
        <w:rPr>
          <w:rStyle w:val="a3"/>
        </w:rPr>
        <w:t>6人でまとめて買ったよ！</w:t>
      </w:r>
      <w:r>
        <w:br/>
      </w:r>
      <w:r>
        <w:rPr>
          <w:rFonts w:ascii="Apple Color Emoji" w:hAnsi="Apple Color Emoji" w:cs="Apple Color Emoji"/>
        </w:rPr>
        <w:t>💬</w:t>
      </w:r>
      <w:r>
        <w:t>「1人いくらだったかな？」</w:t>
      </w:r>
      <w:r>
        <w:br/>
      </w:r>
      <w:r>
        <w:rPr>
          <w:rFonts w:ascii="Apple Color Emoji" w:hAnsi="Apple Color Emoji" w:cs="Apple Color Emoji"/>
        </w:rPr>
        <w:t>📸</w:t>
      </w:r>
      <w:r>
        <w:t>（チケットのイラスト）</w:t>
      </w:r>
    </w:p>
    <w:p w14:paraId="7A0B867C" w14:textId="77777777" w:rsidR="00821A60" w:rsidRDefault="009E02A9" w:rsidP="00821A60">
      <w:r>
        <w:rPr>
          <w:noProof/>
        </w:rPr>
        <w:pict w14:anchorId="6D748D14">
          <v:rect id="_x0000_i104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733475F" w14:textId="77777777" w:rsidR="00821A60" w:rsidRDefault="00821A60" w:rsidP="00821A60">
      <w:pPr>
        <w:pStyle w:val="3"/>
      </w:pPr>
      <w:r>
        <w:rPr>
          <w:rFonts w:ascii="Apple Color Emoji" w:hAnsi="Apple Color Emoji" w:cs="Apple Color Emoji"/>
        </w:rPr>
        <w:lastRenderedPageBreak/>
        <w:t>🔄</w:t>
      </w:r>
      <w:r>
        <w:t xml:space="preserve"> 活用方法：</w:t>
      </w:r>
    </w:p>
    <w:p w14:paraId="7545D8CE" w14:textId="77777777" w:rsidR="00821A60" w:rsidRDefault="00821A60" w:rsidP="00821A60">
      <w:pPr>
        <w:pStyle w:val="Web"/>
        <w:numPr>
          <w:ilvl w:val="0"/>
          <w:numId w:val="34"/>
        </w:numPr>
      </w:pPr>
      <w:r>
        <w:t>ペアやグループで1枚引いて→模擬紙幣 or ホワイトボードで「計算」</w:t>
      </w:r>
    </w:p>
    <w:p w14:paraId="139B5A1D" w14:textId="77777777" w:rsidR="00821A60" w:rsidRDefault="00821A60" w:rsidP="00821A60">
      <w:pPr>
        <w:pStyle w:val="Web"/>
        <w:numPr>
          <w:ilvl w:val="0"/>
          <w:numId w:val="34"/>
        </w:numPr>
      </w:pPr>
      <w:r>
        <w:t>電卓あり／なし、選択式解答、ステップ付き（ヒントあり）など</w:t>
      </w:r>
      <w:r>
        <w:rPr>
          <w:rStyle w:val="a3"/>
        </w:rPr>
        <w:t>個別の配慮に応じて調整可能</w:t>
      </w:r>
    </w:p>
    <w:p w14:paraId="49DCC701" w14:textId="77777777" w:rsidR="00821A60" w:rsidRDefault="00821A60" w:rsidP="00821A60">
      <w:pPr>
        <w:pStyle w:val="Web"/>
        <w:numPr>
          <w:ilvl w:val="0"/>
          <w:numId w:val="34"/>
        </w:numPr>
      </w:pPr>
      <w:r>
        <w:t>活動後、「だれがいちばん安く食べられたか？」などの</w:t>
      </w:r>
      <w:r>
        <w:rPr>
          <w:rStyle w:val="a3"/>
        </w:rPr>
        <w:t>振り返りトーク</w:t>
      </w:r>
      <w:r>
        <w:t>にもつなげられます</w:t>
      </w:r>
    </w:p>
    <w:p w14:paraId="35CB3B3E" w14:textId="77777777" w:rsidR="00821A60" w:rsidRDefault="009E02A9" w:rsidP="00821A60">
      <w:r>
        <w:rPr>
          <w:noProof/>
        </w:rPr>
        <w:pict w14:anchorId="24BD593C">
          <v:rect id="_x0000_i104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0AC971C" w14:textId="77777777" w:rsidR="00821A60" w:rsidRDefault="00821A60" w:rsidP="00821A60">
      <w:pPr>
        <w:pStyle w:val="3"/>
      </w:pPr>
      <w:r>
        <w:rPr>
          <w:rFonts w:ascii="Apple Color Emoji" w:hAnsi="Apple Color Emoji" w:cs="Apple Color Emoji"/>
        </w:rPr>
        <w:t>🧾</w:t>
      </w:r>
      <w:r>
        <w:t xml:space="preserve"> さらに応用：</w:t>
      </w:r>
    </w:p>
    <w:p w14:paraId="082DE1FF" w14:textId="77777777" w:rsidR="00821A60" w:rsidRDefault="00821A60" w:rsidP="00821A60">
      <w:pPr>
        <w:pStyle w:val="Web"/>
        <w:numPr>
          <w:ilvl w:val="0"/>
          <w:numId w:val="35"/>
        </w:numPr>
      </w:pPr>
      <w:r>
        <w:t>「2人で1,000円を割り勘 → 1人500円」</w:t>
      </w:r>
      <w:r>
        <w:br/>
        <w:t>→ そのあとに「じゃあ1人だけジュースも買ったら？」など</w:t>
      </w:r>
      <w:r>
        <w:rPr>
          <w:rStyle w:val="a3"/>
        </w:rPr>
        <w:t>実生活への応用</w:t>
      </w:r>
      <w:r>
        <w:t>へつなげる</w:t>
      </w:r>
    </w:p>
    <w:p w14:paraId="13F77C3F" w14:textId="70DBD063" w:rsidR="00821A60" w:rsidRDefault="00821A60">
      <w:r>
        <w:br w:type="page"/>
      </w:r>
    </w:p>
    <w:p w14:paraId="1ADC4746" w14:textId="77777777" w:rsidR="00995E50" w:rsidRDefault="00995E50" w:rsidP="00995E50">
      <w:pPr>
        <w:pStyle w:val="3"/>
      </w:pPr>
      <w:r>
        <w:rPr>
          <w:rFonts w:ascii="Apple Color Emoji" w:hAnsi="Apple Color Emoji" w:cs="Apple Color Emoji"/>
        </w:rPr>
        <w:lastRenderedPageBreak/>
        <w:t>📘</w:t>
      </w:r>
      <w:r>
        <w:t xml:space="preserve"> 指導案（30分）</w:t>
      </w:r>
    </w:p>
    <w:p w14:paraId="0FA71AEE" w14:textId="77777777" w:rsidR="00995E50" w:rsidRPr="00995E50" w:rsidRDefault="00995E50" w:rsidP="00995E50">
      <w:pPr>
        <w:pStyle w:val="Web"/>
        <w:rPr>
          <w:sz w:val="52"/>
          <w:szCs w:val="52"/>
        </w:rPr>
      </w:pPr>
      <w:r w:rsidRPr="00995E50">
        <w:rPr>
          <w:rStyle w:val="a3"/>
          <w:sz w:val="36"/>
          <w:szCs w:val="36"/>
        </w:rPr>
        <w:t>単元名：「数と計算1」　コマ6／9</w:t>
      </w:r>
      <w:r w:rsidRPr="00995E50">
        <w:rPr>
          <w:sz w:val="36"/>
          <w:szCs w:val="36"/>
        </w:rPr>
        <w:br/>
      </w:r>
      <w:r w:rsidRPr="00995E50">
        <w:rPr>
          <w:rStyle w:val="a3"/>
          <w:sz w:val="52"/>
          <w:szCs w:val="52"/>
        </w:rPr>
        <w:t>題材名：速さの導入（P.47）</w:t>
      </w:r>
    </w:p>
    <w:p w14:paraId="18C0CF6A" w14:textId="77777777" w:rsidR="00995E50" w:rsidRDefault="009E02A9" w:rsidP="00995E50">
      <w:r>
        <w:rPr>
          <w:noProof/>
        </w:rPr>
        <w:pict w14:anchorId="5E8F5E21">
          <v:rect id="_x0000_i104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7E1DCC4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6EDF1B13" w14:textId="77777777" w:rsidR="00995E50" w:rsidRDefault="00995E50" w:rsidP="00995E50">
      <w:pPr>
        <w:pStyle w:val="Web"/>
        <w:numPr>
          <w:ilvl w:val="0"/>
          <w:numId w:val="37"/>
        </w:numPr>
      </w:pPr>
      <w:r>
        <w:t>「速さ」とは「ある時間にどれだけ進むか」という考え方であることを知る</w:t>
      </w:r>
    </w:p>
    <w:p w14:paraId="001E99DF" w14:textId="77777777" w:rsidR="00995E50" w:rsidRDefault="00995E50" w:rsidP="00995E50">
      <w:pPr>
        <w:pStyle w:val="Web"/>
        <w:numPr>
          <w:ilvl w:val="0"/>
          <w:numId w:val="37"/>
        </w:numPr>
      </w:pPr>
      <w:r>
        <w:t>歩く・走る・自転車・車などの身近な移動手段を比べながら、</w:t>
      </w:r>
      <w:r>
        <w:rPr>
          <w:rStyle w:val="a3"/>
        </w:rPr>
        <w:t>「どっちが速い？」に気づく</w:t>
      </w:r>
      <w:r>
        <w:t>ことができる</w:t>
      </w:r>
    </w:p>
    <w:p w14:paraId="3101BE21" w14:textId="77777777" w:rsidR="00995E50" w:rsidRDefault="009E02A9" w:rsidP="00995E50">
      <w:r>
        <w:rPr>
          <w:noProof/>
        </w:rPr>
        <w:pict w14:anchorId="4E489E47">
          <v:rect id="_x0000_i104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AE7C1B9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17FF8DE2" w14:textId="77777777" w:rsidR="00995E50" w:rsidRDefault="00995E50" w:rsidP="00995E50">
      <w:pPr>
        <w:pStyle w:val="Web"/>
        <w:numPr>
          <w:ilvl w:val="0"/>
          <w:numId w:val="38"/>
        </w:numPr>
      </w:pPr>
      <w:r>
        <w:t>【知・技】「どちらが速いか」を移動手段や距離から判断できる</w:t>
      </w:r>
    </w:p>
    <w:p w14:paraId="41F2C901" w14:textId="77777777" w:rsidR="00995E50" w:rsidRDefault="00995E50" w:rsidP="00995E50">
      <w:pPr>
        <w:pStyle w:val="Web"/>
        <w:numPr>
          <w:ilvl w:val="0"/>
          <w:numId w:val="38"/>
        </w:numPr>
      </w:pPr>
      <w:r>
        <w:t>【思・判・表】「速さ」に関わる場面を想像し、理由を説明しようとする</w:t>
      </w:r>
    </w:p>
    <w:p w14:paraId="1A160428" w14:textId="77777777" w:rsidR="00995E50" w:rsidRDefault="00995E50" w:rsidP="00995E50">
      <w:pPr>
        <w:pStyle w:val="Web"/>
        <w:numPr>
          <w:ilvl w:val="0"/>
          <w:numId w:val="38"/>
        </w:numPr>
      </w:pPr>
      <w:r>
        <w:t>【主】移動の比較や活動に興味をもち、積極的に取り組んでいる</w:t>
      </w:r>
    </w:p>
    <w:p w14:paraId="59AA2F5F" w14:textId="77777777" w:rsidR="00995E50" w:rsidRDefault="009E02A9" w:rsidP="00995E50">
      <w:r>
        <w:rPr>
          <w:noProof/>
        </w:rPr>
        <w:pict w14:anchorId="330294EC">
          <v:rect id="_x0000_i104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0E83C3B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889"/>
        <w:gridCol w:w="3723"/>
        <w:gridCol w:w="3051"/>
        <w:gridCol w:w="1763"/>
      </w:tblGrid>
      <w:tr w:rsidR="00995E50" w14:paraId="304A38D4" w14:textId="77777777" w:rsidTr="00995E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5B92C8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0C1AB2FD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77514D74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0515482A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1C7E31D3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995E50" w14:paraId="7D4D5772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2FA4E" w14:textId="77777777" w:rsidR="00995E50" w:rsidRDefault="00995E5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17F93B49" w14:textId="77777777" w:rsidR="00995E50" w:rsidRDefault="00995E50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4F6414CB" w14:textId="77777777" w:rsidR="00995E50" w:rsidRDefault="00995E50">
            <w:r>
              <w:t>「学校まで歩いたら？ 自転車なら？ バスなら？」など日常の移動をクイズ形式で導入</w:t>
            </w:r>
          </w:p>
        </w:tc>
        <w:tc>
          <w:tcPr>
            <w:tcW w:w="0" w:type="auto"/>
            <w:vAlign w:val="center"/>
            <w:hideMark/>
          </w:tcPr>
          <w:p w14:paraId="4D7E8F34" w14:textId="77777777" w:rsidR="00995E50" w:rsidRDefault="00995E50">
            <w:r>
              <w:t>生徒が実際に使っている移動手段を例に出すと◎</w:t>
            </w:r>
          </w:p>
        </w:tc>
        <w:tc>
          <w:tcPr>
            <w:tcW w:w="0" w:type="auto"/>
            <w:vAlign w:val="center"/>
            <w:hideMark/>
          </w:tcPr>
          <w:p w14:paraId="0B48A778" w14:textId="77777777" w:rsidR="00995E50" w:rsidRDefault="00995E50">
            <w:r>
              <w:t>絵カード（歩く・自転車・車）</w:t>
            </w:r>
          </w:p>
        </w:tc>
      </w:tr>
      <w:tr w:rsidR="00995E50" w14:paraId="17B405F8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09ABD" w14:textId="77777777" w:rsidR="00995E50" w:rsidRDefault="00995E5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CDD14E8" w14:textId="77777777" w:rsidR="00995E50" w:rsidRDefault="00995E50">
            <w:r>
              <w:t>展開①</w:t>
            </w:r>
          </w:p>
        </w:tc>
        <w:tc>
          <w:tcPr>
            <w:tcW w:w="0" w:type="auto"/>
            <w:vAlign w:val="center"/>
            <w:hideMark/>
          </w:tcPr>
          <w:p w14:paraId="5877F6B9" w14:textId="77777777" w:rsidR="00995E50" w:rsidRDefault="00995E50">
            <w:r>
              <w:t>教科書P.47の絵を見ながら「どれが速いと思う？」→理由も聞く</w:t>
            </w:r>
          </w:p>
        </w:tc>
        <w:tc>
          <w:tcPr>
            <w:tcW w:w="0" w:type="auto"/>
            <w:vAlign w:val="center"/>
            <w:hideMark/>
          </w:tcPr>
          <w:p w14:paraId="0D410D5F" w14:textId="77777777" w:rsidR="00995E50" w:rsidRDefault="00995E50">
            <w:r>
              <w:t>視覚的資料で判断を助ける／言語表出が苦手な生徒は選択式で対応</w:t>
            </w:r>
          </w:p>
        </w:tc>
        <w:tc>
          <w:tcPr>
            <w:tcW w:w="0" w:type="auto"/>
            <w:vAlign w:val="center"/>
            <w:hideMark/>
          </w:tcPr>
          <w:p w14:paraId="13AABA26" w14:textId="77777777" w:rsidR="00995E50" w:rsidRDefault="00995E50">
            <w:r>
              <w:t>教科書、スライド、選択カード</w:t>
            </w:r>
          </w:p>
        </w:tc>
      </w:tr>
      <w:tr w:rsidR="00995E50" w14:paraId="4CE81CC1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5BD7A" w14:textId="77777777" w:rsidR="00995E50" w:rsidRDefault="00995E50">
            <w:r>
              <w:t>10分</w:t>
            </w:r>
          </w:p>
        </w:tc>
        <w:tc>
          <w:tcPr>
            <w:tcW w:w="0" w:type="auto"/>
            <w:vAlign w:val="center"/>
            <w:hideMark/>
          </w:tcPr>
          <w:p w14:paraId="2452EEFA" w14:textId="77777777" w:rsidR="00995E50" w:rsidRDefault="00995E50">
            <w:r>
              <w:t>展開②</w:t>
            </w:r>
          </w:p>
        </w:tc>
        <w:tc>
          <w:tcPr>
            <w:tcW w:w="0" w:type="auto"/>
            <w:vAlign w:val="center"/>
            <w:hideMark/>
          </w:tcPr>
          <w:p w14:paraId="1CA6B7D3" w14:textId="77777777" w:rsidR="00995E50" w:rsidRDefault="00995E50">
            <w:r>
              <w:t>移動距離を決めて「歩くと◯分・自転車だと◯分」→「こっちの方が速い！」を実感</w:t>
            </w:r>
          </w:p>
        </w:tc>
        <w:tc>
          <w:tcPr>
            <w:tcW w:w="0" w:type="auto"/>
            <w:vAlign w:val="center"/>
            <w:hideMark/>
          </w:tcPr>
          <w:p w14:paraId="42E6ECAC" w14:textId="77777777" w:rsidR="00995E50" w:rsidRDefault="00995E50">
            <w:r>
              <w:t>ストップウォッチや移動距離カードで視覚・体感の補助</w:t>
            </w:r>
          </w:p>
        </w:tc>
        <w:tc>
          <w:tcPr>
            <w:tcW w:w="0" w:type="auto"/>
            <w:vAlign w:val="center"/>
            <w:hideMark/>
          </w:tcPr>
          <w:p w14:paraId="30126637" w14:textId="77777777" w:rsidR="00995E50" w:rsidRDefault="00995E50">
            <w:r>
              <w:t>距離カード、時間表示カード</w:t>
            </w:r>
          </w:p>
        </w:tc>
      </w:tr>
      <w:tr w:rsidR="00995E50" w14:paraId="1E848712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3EA9B" w14:textId="77777777" w:rsidR="00995E50" w:rsidRDefault="00995E5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E6C3BFC" w14:textId="77777777" w:rsidR="00995E50" w:rsidRDefault="00995E50">
            <w:r>
              <w:t>展開③</w:t>
            </w:r>
          </w:p>
        </w:tc>
        <w:tc>
          <w:tcPr>
            <w:tcW w:w="0" w:type="auto"/>
            <w:vAlign w:val="center"/>
            <w:hideMark/>
          </w:tcPr>
          <w:p w14:paraId="2946202B" w14:textId="77777777" w:rsidR="00995E50" w:rsidRDefault="00995E50">
            <w:r>
              <w:t>「速い＝距離が長い／時間が短い」と図で整理</w:t>
            </w:r>
          </w:p>
        </w:tc>
        <w:tc>
          <w:tcPr>
            <w:tcW w:w="0" w:type="auto"/>
            <w:vAlign w:val="center"/>
            <w:hideMark/>
          </w:tcPr>
          <w:p w14:paraId="024CE180" w14:textId="77777777" w:rsidR="00995E50" w:rsidRDefault="00995E50">
            <w:r>
              <w:t>速さの関係（道のり・時間）を絵や図解で視覚化</w:t>
            </w:r>
          </w:p>
        </w:tc>
        <w:tc>
          <w:tcPr>
            <w:tcW w:w="0" w:type="auto"/>
            <w:vAlign w:val="center"/>
            <w:hideMark/>
          </w:tcPr>
          <w:p w14:paraId="5A7390BD" w14:textId="77777777" w:rsidR="00995E50" w:rsidRDefault="00995E50">
            <w:r>
              <w:t>三角関係図、速さイラスト</w:t>
            </w:r>
          </w:p>
        </w:tc>
      </w:tr>
      <w:tr w:rsidR="00995E50" w14:paraId="177B42CE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E70F0" w14:textId="77777777" w:rsidR="00995E50" w:rsidRDefault="00995E50">
            <w:r>
              <w:lastRenderedPageBreak/>
              <w:t>5分</w:t>
            </w:r>
          </w:p>
        </w:tc>
        <w:tc>
          <w:tcPr>
            <w:tcW w:w="0" w:type="auto"/>
            <w:vAlign w:val="center"/>
            <w:hideMark/>
          </w:tcPr>
          <w:p w14:paraId="3F7F9841" w14:textId="77777777" w:rsidR="00995E50" w:rsidRDefault="00995E50">
            <w:r>
              <w:t>まとめ・振り返り</w:t>
            </w:r>
          </w:p>
        </w:tc>
        <w:tc>
          <w:tcPr>
            <w:tcW w:w="0" w:type="auto"/>
            <w:vAlign w:val="center"/>
            <w:hideMark/>
          </w:tcPr>
          <w:p w14:paraId="1D00D320" w14:textId="77777777" w:rsidR="00995E50" w:rsidRDefault="00995E50">
            <w:r>
              <w:t>「どの乗り物が速かった？」「どれを使いたい？」を発表</w:t>
            </w:r>
          </w:p>
        </w:tc>
        <w:tc>
          <w:tcPr>
            <w:tcW w:w="0" w:type="auto"/>
            <w:vAlign w:val="center"/>
            <w:hideMark/>
          </w:tcPr>
          <w:p w14:paraId="43B0407A" w14:textId="77777777" w:rsidR="00995E50" w:rsidRDefault="00995E50">
            <w:r>
              <w:t>選んだ理由を言語化できなくてもOK。絵で表現も◎</w:t>
            </w:r>
          </w:p>
        </w:tc>
        <w:tc>
          <w:tcPr>
            <w:tcW w:w="0" w:type="auto"/>
            <w:vAlign w:val="center"/>
            <w:hideMark/>
          </w:tcPr>
          <w:p w14:paraId="5BA65798" w14:textId="77777777" w:rsidR="00995E50" w:rsidRDefault="00995E50">
            <w:r>
              <w:t>発表シート、絵カード、振り返りシール</w:t>
            </w:r>
          </w:p>
        </w:tc>
      </w:tr>
    </w:tbl>
    <w:p w14:paraId="6EBE917B" w14:textId="77777777" w:rsidR="00995E50" w:rsidRDefault="009E02A9" w:rsidP="00995E50">
      <w:r>
        <w:rPr>
          <w:noProof/>
        </w:rPr>
        <w:pict w14:anchorId="060A4A8D">
          <v:rect id="_x0000_i104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E001D0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✨</w:t>
      </w:r>
      <w:r>
        <w:t xml:space="preserve"> 活動の工夫ポイント</w:t>
      </w:r>
    </w:p>
    <w:p w14:paraId="6FB25237" w14:textId="77777777" w:rsidR="00995E50" w:rsidRDefault="00995E50" w:rsidP="00995E50">
      <w:pPr>
        <w:pStyle w:val="Web"/>
        <w:numPr>
          <w:ilvl w:val="0"/>
          <w:numId w:val="39"/>
        </w:numPr>
      </w:pPr>
      <w:r>
        <w:rPr>
          <w:rStyle w:val="a3"/>
        </w:rPr>
        <w:t>「どっちが速い？」は誰でも直感的に答えやすい</w:t>
      </w:r>
      <w:r>
        <w:t>ので、発言のハードルを下げやすい</w:t>
      </w:r>
    </w:p>
    <w:p w14:paraId="2708F707" w14:textId="77777777" w:rsidR="00995E50" w:rsidRDefault="00995E50" w:rsidP="00995E50">
      <w:pPr>
        <w:pStyle w:val="Web"/>
        <w:numPr>
          <w:ilvl w:val="0"/>
          <w:numId w:val="39"/>
        </w:numPr>
      </w:pPr>
      <w:r>
        <w:rPr>
          <w:rStyle w:val="a3"/>
        </w:rPr>
        <w:t>「速さ＝時間と距離の関係」を体感→可視化することが大事</w:t>
      </w:r>
    </w:p>
    <w:p w14:paraId="1DF9825D" w14:textId="77777777" w:rsidR="00995E50" w:rsidRDefault="00995E50" w:rsidP="00995E50">
      <w:pPr>
        <w:pStyle w:val="Web"/>
        <w:numPr>
          <w:ilvl w:val="0"/>
          <w:numId w:val="39"/>
        </w:numPr>
      </w:pPr>
      <w:r>
        <w:t>「歩く→8分」「自転車→3分」などの数値例を出して実感を深める</w:t>
      </w:r>
    </w:p>
    <w:p w14:paraId="080AF3D1" w14:textId="77777777" w:rsidR="00995E50" w:rsidRDefault="009E02A9" w:rsidP="00995E50">
      <w:r>
        <w:rPr>
          <w:noProof/>
        </w:rPr>
        <w:pict w14:anchorId="44EF8AB3">
          <v:rect id="_x0000_i104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7385E16" w14:textId="77777777" w:rsidR="00995E50" w:rsidRDefault="00995E50" w:rsidP="00995E50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教材例</w:t>
      </w:r>
    </w:p>
    <w:p w14:paraId="387E3E92" w14:textId="77777777" w:rsidR="00995E50" w:rsidRDefault="00995E50" w:rsidP="00995E50">
      <w:pPr>
        <w:pStyle w:val="Web"/>
        <w:numPr>
          <w:ilvl w:val="0"/>
          <w:numId w:val="40"/>
        </w:numPr>
      </w:pPr>
      <w:r>
        <w:t>【移動手段カード】…歩く／走る／自転車／バス／新幹線などイラスト付き</w:t>
      </w:r>
    </w:p>
    <w:p w14:paraId="5E3332F1" w14:textId="77777777" w:rsidR="00995E50" w:rsidRDefault="00995E50" w:rsidP="00995E50">
      <w:pPr>
        <w:pStyle w:val="Web"/>
        <w:numPr>
          <w:ilvl w:val="0"/>
          <w:numId w:val="40"/>
        </w:numPr>
      </w:pPr>
      <w:r>
        <w:t>【移動距離カード】…「100m」「300m」「1km」などの道のりを示す</w:t>
      </w:r>
    </w:p>
    <w:p w14:paraId="6D362176" w14:textId="77777777" w:rsidR="00995E50" w:rsidRDefault="00995E50" w:rsidP="00995E50">
      <w:pPr>
        <w:pStyle w:val="Web"/>
        <w:numPr>
          <w:ilvl w:val="0"/>
          <w:numId w:val="40"/>
        </w:numPr>
      </w:pPr>
      <w:r>
        <w:t>【速さの三角図カード】…「道のり＝速さ×時間」式を図で表したもの（次回以降で使用も可）</w:t>
      </w:r>
    </w:p>
    <w:p w14:paraId="50AEAADF" w14:textId="77777777" w:rsidR="00995E50" w:rsidRDefault="009E02A9" w:rsidP="00995E50">
      <w:r>
        <w:rPr>
          <w:noProof/>
        </w:rPr>
        <w:pict w14:anchorId="1BA619B7">
          <v:rect id="_x0000_i103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BD64772" w14:textId="72D082E8" w:rsidR="008E1F34" w:rsidRDefault="00995E50" w:rsidP="00995E50">
      <w:pPr>
        <w:pStyle w:val="Web"/>
      </w:pPr>
      <w:r>
        <w:t>この授業は「数式を使う前の準備」として、</w:t>
      </w:r>
      <w:r>
        <w:rPr>
          <w:rStyle w:val="a3"/>
        </w:rPr>
        <w:t>“速さってなに？”に感覚でアプローチする1時間目</w:t>
      </w:r>
      <w:r>
        <w:t>です。</w:t>
      </w:r>
    </w:p>
    <w:p w14:paraId="25E2D0FD" w14:textId="79F5FDE3" w:rsidR="00995E50" w:rsidRDefault="00995E50">
      <w:r>
        <w:br w:type="page"/>
      </w:r>
    </w:p>
    <w:p w14:paraId="1220A611" w14:textId="77777777" w:rsidR="00995E50" w:rsidRDefault="00995E50" w:rsidP="00995E50">
      <w:pPr>
        <w:pStyle w:val="3"/>
      </w:pPr>
      <w:r>
        <w:rPr>
          <w:rFonts w:ascii="Apple Color Emoji" w:hAnsi="Apple Color Emoji" w:cs="Apple Color Emoji"/>
        </w:rPr>
        <w:lastRenderedPageBreak/>
        <w:t>📘</w:t>
      </w:r>
      <w:r>
        <w:t xml:space="preserve"> 指導案（30分）</w:t>
      </w:r>
    </w:p>
    <w:p w14:paraId="098F8F4E" w14:textId="77777777" w:rsidR="00995E50" w:rsidRPr="00995E50" w:rsidRDefault="00995E50" w:rsidP="00995E50">
      <w:pPr>
        <w:pStyle w:val="Web"/>
        <w:rPr>
          <w:sz w:val="48"/>
          <w:szCs w:val="48"/>
        </w:rPr>
      </w:pPr>
      <w:r w:rsidRPr="00995E50">
        <w:rPr>
          <w:rStyle w:val="a3"/>
          <w:sz w:val="36"/>
          <w:szCs w:val="36"/>
        </w:rPr>
        <w:t>単元名：「数と計算1」　コマ7／9</w:t>
      </w:r>
      <w:r w:rsidRPr="00995E50">
        <w:rPr>
          <w:sz w:val="36"/>
          <w:szCs w:val="36"/>
        </w:rPr>
        <w:br/>
      </w:r>
      <w:r w:rsidRPr="00995E50">
        <w:rPr>
          <w:rStyle w:val="a3"/>
          <w:sz w:val="48"/>
          <w:szCs w:val="48"/>
        </w:rPr>
        <w:t>題材名：時速の理解（P.46）</w:t>
      </w:r>
    </w:p>
    <w:p w14:paraId="63794E7E" w14:textId="77777777" w:rsidR="00995E50" w:rsidRDefault="009E02A9" w:rsidP="00995E50">
      <w:r>
        <w:rPr>
          <w:noProof/>
        </w:rPr>
        <w:pict w14:anchorId="28109819">
          <v:rect id="_x0000_i103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FC52997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09D95C54" w14:textId="77777777" w:rsidR="00995E50" w:rsidRDefault="00995E50" w:rsidP="00995E50">
      <w:pPr>
        <w:pStyle w:val="Web"/>
        <w:numPr>
          <w:ilvl w:val="0"/>
          <w:numId w:val="41"/>
        </w:numPr>
      </w:pPr>
      <w:r>
        <w:t>「時速○km」は「1時間にどれだけ進むか」を表していることを理解する</w:t>
      </w:r>
    </w:p>
    <w:p w14:paraId="72B7A727" w14:textId="77777777" w:rsidR="00995E50" w:rsidRDefault="00995E50" w:rsidP="00995E50">
      <w:pPr>
        <w:pStyle w:val="Web"/>
        <w:numPr>
          <w:ilvl w:val="0"/>
          <w:numId w:val="41"/>
        </w:numPr>
      </w:pPr>
      <w:r>
        <w:t>さまざまな移動手段の時速を比べながら、速さの感覚を身につける</w:t>
      </w:r>
    </w:p>
    <w:p w14:paraId="0A947C8E" w14:textId="77777777" w:rsidR="00995E50" w:rsidRDefault="009E02A9" w:rsidP="00995E50">
      <w:r>
        <w:rPr>
          <w:noProof/>
        </w:rPr>
        <w:pict w14:anchorId="61AA1746">
          <v:rect id="_x0000_i103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D7B10F3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75463169" w14:textId="77777777" w:rsidR="00995E50" w:rsidRDefault="00995E50" w:rsidP="00995E50">
      <w:pPr>
        <w:pStyle w:val="Web"/>
        <w:numPr>
          <w:ilvl w:val="0"/>
          <w:numId w:val="42"/>
        </w:numPr>
      </w:pPr>
      <w:r>
        <w:t>【知・技】時速の意味を理解し、乗り物ごとの速さの違いに気づける</w:t>
      </w:r>
    </w:p>
    <w:p w14:paraId="20E28202" w14:textId="77777777" w:rsidR="00995E50" w:rsidRDefault="00995E50" w:rsidP="00995E50">
      <w:pPr>
        <w:pStyle w:val="Web"/>
        <w:numPr>
          <w:ilvl w:val="0"/>
          <w:numId w:val="42"/>
        </w:numPr>
      </w:pPr>
      <w:r>
        <w:t>【思・判・表】生活にある移動手段から「どれが速い？どれが遅い？」を自分なりに考えることができる</w:t>
      </w:r>
    </w:p>
    <w:p w14:paraId="2CA239C1" w14:textId="77777777" w:rsidR="00995E50" w:rsidRDefault="00995E50" w:rsidP="00995E50">
      <w:pPr>
        <w:pStyle w:val="Web"/>
        <w:numPr>
          <w:ilvl w:val="0"/>
          <w:numId w:val="42"/>
        </w:numPr>
      </w:pPr>
      <w:r>
        <w:t>【主】速さの活動に意欲的に参加し、自分の感覚とくらべて楽しもうとする</w:t>
      </w:r>
    </w:p>
    <w:p w14:paraId="668E6F56" w14:textId="77777777" w:rsidR="00995E50" w:rsidRDefault="009E02A9" w:rsidP="00995E50">
      <w:r>
        <w:rPr>
          <w:noProof/>
        </w:rPr>
        <w:pict w14:anchorId="5E6CC9F9">
          <v:rect id="_x0000_i103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152285D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888"/>
        <w:gridCol w:w="4194"/>
        <w:gridCol w:w="2475"/>
        <w:gridCol w:w="1868"/>
      </w:tblGrid>
      <w:tr w:rsidR="00995E50" w14:paraId="3DF63541" w14:textId="77777777" w:rsidTr="00995E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E31D66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6EEBB2F0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633C812B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233442B0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26EF1B47" w14:textId="77777777" w:rsidR="00995E50" w:rsidRDefault="00995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995E50" w14:paraId="3E03F3E0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5DCE0" w14:textId="77777777" w:rsidR="00995E50" w:rsidRDefault="00995E5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3D7442F" w14:textId="77777777" w:rsidR="00995E50" w:rsidRDefault="00995E50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345F8B81" w14:textId="77777777" w:rsidR="00995E50" w:rsidRDefault="00995E50">
            <w:r>
              <w:t>「1時間で10km行ける人と、5kmの人、どっちが速い？」クイズ</w:t>
            </w:r>
          </w:p>
        </w:tc>
        <w:tc>
          <w:tcPr>
            <w:tcW w:w="0" w:type="auto"/>
            <w:vAlign w:val="center"/>
            <w:hideMark/>
          </w:tcPr>
          <w:p w14:paraId="507791D4" w14:textId="77777777" w:rsidR="00995E50" w:rsidRDefault="00995E50">
            <w:r>
              <w:t>絵カードや簡単な図で「距離」イメージを視覚化</w:t>
            </w:r>
          </w:p>
        </w:tc>
        <w:tc>
          <w:tcPr>
            <w:tcW w:w="0" w:type="auto"/>
            <w:vAlign w:val="center"/>
            <w:hideMark/>
          </w:tcPr>
          <w:p w14:paraId="1622542D" w14:textId="77777777" w:rsidR="00995E50" w:rsidRDefault="00995E50">
            <w:r>
              <w:t>移動手段カード（例：歩く、自転車）</w:t>
            </w:r>
          </w:p>
        </w:tc>
      </w:tr>
      <w:tr w:rsidR="00995E50" w14:paraId="4C74F5D6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FB4B0" w14:textId="77777777" w:rsidR="00995E50" w:rsidRDefault="00995E5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7B39562" w14:textId="77777777" w:rsidR="00995E50" w:rsidRDefault="00995E50">
            <w:r>
              <w:t>展開①</w:t>
            </w:r>
          </w:p>
        </w:tc>
        <w:tc>
          <w:tcPr>
            <w:tcW w:w="0" w:type="auto"/>
            <w:vAlign w:val="center"/>
            <w:hideMark/>
          </w:tcPr>
          <w:p w14:paraId="4F76BB73" w14:textId="77777777" w:rsidR="00995E50" w:rsidRDefault="00995E50">
            <w:r>
              <w:t>教科書P.46を使って、時速の書き方「時速10km」＝「1時間に10km進む」ことを確認</w:t>
            </w:r>
          </w:p>
        </w:tc>
        <w:tc>
          <w:tcPr>
            <w:tcW w:w="0" w:type="auto"/>
            <w:vAlign w:val="center"/>
            <w:hideMark/>
          </w:tcPr>
          <w:p w14:paraId="1902055E" w14:textId="77777777" w:rsidR="00995E50" w:rsidRDefault="00995E50">
            <w:r>
              <w:t>言葉だけでなく図解でサポート</w:t>
            </w:r>
          </w:p>
        </w:tc>
        <w:tc>
          <w:tcPr>
            <w:tcW w:w="0" w:type="auto"/>
            <w:vAlign w:val="center"/>
            <w:hideMark/>
          </w:tcPr>
          <w:p w14:paraId="7D94B1C6" w14:textId="77777777" w:rsidR="00995E50" w:rsidRDefault="00995E50">
            <w:r>
              <w:t>教科書、ホワイトボード図</w:t>
            </w:r>
          </w:p>
        </w:tc>
      </w:tr>
      <w:tr w:rsidR="00995E50" w14:paraId="552A4FAE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7E4CA" w14:textId="77777777" w:rsidR="00995E50" w:rsidRDefault="00995E50">
            <w:r>
              <w:t>10分</w:t>
            </w:r>
          </w:p>
        </w:tc>
        <w:tc>
          <w:tcPr>
            <w:tcW w:w="0" w:type="auto"/>
            <w:vAlign w:val="center"/>
            <w:hideMark/>
          </w:tcPr>
          <w:p w14:paraId="4FE0EF40" w14:textId="77777777" w:rsidR="00995E50" w:rsidRDefault="00995E50">
            <w:r>
              <w:t>展開②</w:t>
            </w:r>
          </w:p>
        </w:tc>
        <w:tc>
          <w:tcPr>
            <w:tcW w:w="0" w:type="auto"/>
            <w:vAlign w:val="center"/>
            <w:hideMark/>
          </w:tcPr>
          <w:p w14:paraId="03474A3D" w14:textId="77777777" w:rsidR="00995E50" w:rsidRDefault="00995E50">
            <w:r>
              <w:t>いろいろな乗り物の時速を比べようゲーム：「歩く＝4km／自転車＝15km／バス＝40km…」</w:t>
            </w:r>
          </w:p>
        </w:tc>
        <w:tc>
          <w:tcPr>
            <w:tcW w:w="0" w:type="auto"/>
            <w:vAlign w:val="center"/>
            <w:hideMark/>
          </w:tcPr>
          <w:p w14:paraId="60F7AD6C" w14:textId="77777777" w:rsidR="00995E50" w:rsidRDefault="00995E50">
            <w:r>
              <w:t>数字が苦手な生徒には順位づけ・並び替え活動を中心に</w:t>
            </w:r>
          </w:p>
        </w:tc>
        <w:tc>
          <w:tcPr>
            <w:tcW w:w="0" w:type="auto"/>
            <w:vAlign w:val="center"/>
            <w:hideMark/>
          </w:tcPr>
          <w:p w14:paraId="18C4E8F9" w14:textId="77777777" w:rsidR="00995E50" w:rsidRDefault="00995E50">
            <w:r>
              <w:t>乗り物カード、時速カード</w:t>
            </w:r>
          </w:p>
        </w:tc>
      </w:tr>
      <w:tr w:rsidR="00995E50" w14:paraId="4BE20A2E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F9B07" w14:textId="77777777" w:rsidR="00995E50" w:rsidRDefault="00995E5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4A2B4D0F" w14:textId="77777777" w:rsidR="00995E50" w:rsidRDefault="00995E50">
            <w:r>
              <w:t>展開③</w:t>
            </w:r>
          </w:p>
        </w:tc>
        <w:tc>
          <w:tcPr>
            <w:tcW w:w="0" w:type="auto"/>
            <w:vAlign w:val="center"/>
            <w:hideMark/>
          </w:tcPr>
          <w:p w14:paraId="7A381967" w14:textId="77777777" w:rsidR="00995E50" w:rsidRDefault="00995E50">
            <w:r>
              <w:t>「家から学校まで4km。時速4kmだと何分かかる？」のような例で「速さ＝距離÷時間」の導入</w:t>
            </w:r>
          </w:p>
        </w:tc>
        <w:tc>
          <w:tcPr>
            <w:tcW w:w="0" w:type="auto"/>
            <w:vAlign w:val="center"/>
            <w:hideMark/>
          </w:tcPr>
          <w:p w14:paraId="55338645" w14:textId="77777777" w:rsidR="00995E50" w:rsidRDefault="00995E50">
            <w:r>
              <w:t>数式ではなく、図と表を使ったやさしい導入に</w:t>
            </w:r>
          </w:p>
        </w:tc>
        <w:tc>
          <w:tcPr>
            <w:tcW w:w="0" w:type="auto"/>
            <w:vAlign w:val="center"/>
            <w:hideMark/>
          </w:tcPr>
          <w:p w14:paraId="34B2D6AA" w14:textId="77777777" w:rsidR="00995E50" w:rsidRDefault="00995E50">
            <w:r>
              <w:t>移動シート、三角関係図（配布）</w:t>
            </w:r>
          </w:p>
        </w:tc>
      </w:tr>
      <w:tr w:rsidR="00995E50" w14:paraId="3AA9C0E5" w14:textId="77777777" w:rsidTr="00995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D590F" w14:textId="77777777" w:rsidR="00995E50" w:rsidRDefault="00995E50">
            <w:r>
              <w:lastRenderedPageBreak/>
              <w:t>5分</w:t>
            </w:r>
          </w:p>
        </w:tc>
        <w:tc>
          <w:tcPr>
            <w:tcW w:w="0" w:type="auto"/>
            <w:vAlign w:val="center"/>
            <w:hideMark/>
          </w:tcPr>
          <w:p w14:paraId="4A3E5FD4" w14:textId="77777777" w:rsidR="00995E50" w:rsidRDefault="00995E50">
            <w:r>
              <w:t>まとめ・振り返り</w:t>
            </w:r>
          </w:p>
        </w:tc>
        <w:tc>
          <w:tcPr>
            <w:tcW w:w="0" w:type="auto"/>
            <w:vAlign w:val="center"/>
            <w:hideMark/>
          </w:tcPr>
          <w:p w14:paraId="55EF1783" w14:textId="77777777" w:rsidR="00995E50" w:rsidRDefault="00995E50">
            <w:r>
              <w:t>「どの乗り物が便利？どの時速がすごいと思った？」などをふりかえる</w:t>
            </w:r>
          </w:p>
        </w:tc>
        <w:tc>
          <w:tcPr>
            <w:tcW w:w="0" w:type="auto"/>
            <w:vAlign w:val="center"/>
            <w:hideMark/>
          </w:tcPr>
          <w:p w14:paraId="5065F214" w14:textId="77777777" w:rsidR="00995E50" w:rsidRDefault="00995E50">
            <w:r>
              <w:t>絵カード選択や言葉での発表で参加感を高める</w:t>
            </w:r>
          </w:p>
        </w:tc>
        <w:tc>
          <w:tcPr>
            <w:tcW w:w="0" w:type="auto"/>
            <w:vAlign w:val="center"/>
            <w:hideMark/>
          </w:tcPr>
          <w:p w14:paraId="7204BBE9" w14:textId="77777777" w:rsidR="00995E50" w:rsidRDefault="00995E50">
            <w:r>
              <w:t>発表カード、感想カード、振り返りシート</w:t>
            </w:r>
          </w:p>
        </w:tc>
      </w:tr>
    </w:tbl>
    <w:p w14:paraId="1D59F692" w14:textId="77777777" w:rsidR="00995E50" w:rsidRDefault="009E02A9" w:rsidP="00995E50">
      <w:r>
        <w:rPr>
          <w:noProof/>
        </w:rPr>
        <w:pict w14:anchorId="6C4DD51D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F550FAA" w14:textId="77777777" w:rsidR="00995E50" w:rsidRDefault="00995E50" w:rsidP="00995E50">
      <w:pPr>
        <w:pStyle w:val="4"/>
      </w:pPr>
      <w:r>
        <w:rPr>
          <w:rFonts w:ascii="Apple Color Emoji" w:hAnsi="Apple Color Emoji" w:cs="Apple Color Emoji"/>
        </w:rPr>
        <w:t>✨</w:t>
      </w:r>
      <w:r>
        <w:t xml:space="preserve"> 活動の工夫ポイント</w:t>
      </w:r>
    </w:p>
    <w:p w14:paraId="1D46B152" w14:textId="77777777" w:rsidR="00995E50" w:rsidRDefault="00995E50" w:rsidP="00995E50">
      <w:pPr>
        <w:pStyle w:val="Web"/>
        <w:numPr>
          <w:ilvl w:val="0"/>
          <w:numId w:val="43"/>
        </w:numPr>
      </w:pPr>
      <w:r>
        <w:rPr>
          <w:rStyle w:val="a3"/>
        </w:rPr>
        <w:t>実際に使っている交通手段をベースにすると、生活に結びつきやすい</w:t>
      </w:r>
      <w:r>
        <w:t>（通学手段や家族の移動）</w:t>
      </w:r>
    </w:p>
    <w:p w14:paraId="3C0D51FC" w14:textId="77777777" w:rsidR="00995E50" w:rsidRDefault="00995E50" w:rsidP="00995E50">
      <w:pPr>
        <w:pStyle w:val="Web"/>
        <w:numPr>
          <w:ilvl w:val="0"/>
          <w:numId w:val="43"/>
        </w:numPr>
      </w:pPr>
      <w:r>
        <w:rPr>
          <w:rStyle w:val="a3"/>
        </w:rPr>
        <w:t>「時速＝1時間でどれだけ進むか」の言葉＋絵の反復</w:t>
      </w:r>
      <w:r>
        <w:t>で理解を定着</w:t>
      </w:r>
    </w:p>
    <w:p w14:paraId="660EF70D" w14:textId="77777777" w:rsidR="00995E50" w:rsidRDefault="00995E50" w:rsidP="00995E50">
      <w:pPr>
        <w:pStyle w:val="Web"/>
        <w:numPr>
          <w:ilvl w:val="0"/>
          <w:numId w:val="43"/>
        </w:numPr>
      </w:pPr>
      <w:r>
        <w:rPr>
          <w:rStyle w:val="a3"/>
        </w:rPr>
        <w:t>並び替え／比較など、計算以外の視点でも参加できる工夫</w:t>
      </w:r>
      <w:r>
        <w:t>を取り入れる</w:t>
      </w:r>
    </w:p>
    <w:p w14:paraId="6728AB00" w14:textId="77777777" w:rsidR="00995E50" w:rsidRDefault="009E02A9" w:rsidP="00995E50">
      <w:r>
        <w:rPr>
          <w:noProof/>
        </w:rPr>
        <w:pict w14:anchorId="5B15DF35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E3513D1" w14:textId="77777777" w:rsidR="00995E50" w:rsidRDefault="00995E50" w:rsidP="00995E50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教材・教具例</w:t>
      </w:r>
    </w:p>
    <w:p w14:paraId="7545F338" w14:textId="77777777" w:rsidR="00995E50" w:rsidRDefault="00995E50" w:rsidP="00995E50">
      <w:pPr>
        <w:pStyle w:val="Web"/>
        <w:numPr>
          <w:ilvl w:val="0"/>
          <w:numId w:val="44"/>
        </w:numPr>
      </w:pPr>
      <w:r>
        <w:t>【乗り物カード】：徒歩、自転車、自動車、電車、新幹線、飛行機など</w:t>
      </w:r>
    </w:p>
    <w:p w14:paraId="17909153" w14:textId="77777777" w:rsidR="00995E50" w:rsidRDefault="00995E50" w:rsidP="00995E50">
      <w:pPr>
        <w:pStyle w:val="Web"/>
        <w:numPr>
          <w:ilvl w:val="0"/>
          <w:numId w:val="44"/>
        </w:numPr>
      </w:pPr>
      <w:r>
        <w:t>【時速カード】：数字だけでなく「10kmってこのくらい」のイメージ付きも◎</w:t>
      </w:r>
    </w:p>
    <w:p w14:paraId="2023D8DF" w14:textId="77777777" w:rsidR="00995E50" w:rsidRDefault="00995E50" w:rsidP="00995E50">
      <w:pPr>
        <w:pStyle w:val="Web"/>
        <w:numPr>
          <w:ilvl w:val="0"/>
          <w:numId w:val="44"/>
        </w:numPr>
      </w:pPr>
      <w:r>
        <w:t>【三角関係図シート】：速さ・道のり・時間の関係を可視化する補助教材</w:t>
      </w:r>
    </w:p>
    <w:p w14:paraId="052FEDA1" w14:textId="1ABBE7FC" w:rsidR="00995E50" w:rsidRDefault="00995E50">
      <w:r>
        <w:br w:type="page"/>
      </w:r>
    </w:p>
    <w:p w14:paraId="35BF6A01" w14:textId="77777777" w:rsidR="00995E50" w:rsidRPr="00995E50" w:rsidRDefault="00995E50" w:rsidP="00995E50">
      <w:pPr>
        <w:pStyle w:val="Web"/>
      </w:pPr>
    </w:p>
    <w:p w14:paraId="55D97E59" w14:textId="77777777" w:rsidR="00941660" w:rsidRDefault="00941660" w:rsidP="00941660">
      <w:pPr>
        <w:pStyle w:val="3"/>
      </w:pPr>
      <w:r>
        <w:rPr>
          <w:rFonts w:ascii="Apple Color Emoji" w:hAnsi="Apple Color Emoji" w:cs="Apple Color Emoji"/>
        </w:rPr>
        <w:t>📘</w:t>
      </w:r>
      <w:r>
        <w:t xml:space="preserve"> 指導案（30分）</w:t>
      </w:r>
    </w:p>
    <w:p w14:paraId="13D0FD84" w14:textId="77777777" w:rsidR="00941660" w:rsidRPr="00941660" w:rsidRDefault="00941660" w:rsidP="00941660">
      <w:pPr>
        <w:pStyle w:val="Web"/>
        <w:rPr>
          <w:sz w:val="36"/>
          <w:szCs w:val="36"/>
        </w:rPr>
      </w:pPr>
      <w:r w:rsidRPr="00941660">
        <w:rPr>
          <w:rStyle w:val="a3"/>
          <w:sz w:val="32"/>
          <w:szCs w:val="32"/>
        </w:rPr>
        <w:t>単元名：「数と計算1」　コマ8／9</w:t>
      </w:r>
      <w:r w:rsidRPr="00941660">
        <w:rPr>
          <w:sz w:val="32"/>
          <w:szCs w:val="32"/>
        </w:rPr>
        <w:br/>
      </w:r>
      <w:r w:rsidRPr="00941660">
        <w:rPr>
          <w:rStyle w:val="a3"/>
          <w:sz w:val="36"/>
          <w:szCs w:val="36"/>
        </w:rPr>
        <w:t>題材名：時間・道のりの関係（P.47）</w:t>
      </w:r>
    </w:p>
    <w:p w14:paraId="539A7AFB" w14:textId="77777777" w:rsidR="00941660" w:rsidRDefault="009E02A9" w:rsidP="00941660">
      <w:r>
        <w:rPr>
          <w:noProof/>
        </w:rPr>
        <w:pict w14:anchorId="08B25F7B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86CDAB4" w14:textId="77777777" w:rsidR="00941660" w:rsidRDefault="00941660" w:rsidP="00941660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330F1E55" w14:textId="77777777" w:rsidR="00941660" w:rsidRDefault="00941660" w:rsidP="00941660">
      <w:pPr>
        <w:pStyle w:val="Web"/>
        <w:numPr>
          <w:ilvl w:val="0"/>
          <w:numId w:val="45"/>
        </w:numPr>
      </w:pPr>
      <w:r>
        <w:t>「速さ・時間・道のり」の3つの関係を、表や図を使って理解する</w:t>
      </w:r>
    </w:p>
    <w:p w14:paraId="660B6EC7" w14:textId="77777777" w:rsidR="00941660" w:rsidRDefault="00941660" w:rsidP="00941660">
      <w:pPr>
        <w:pStyle w:val="Web"/>
        <w:numPr>
          <w:ilvl w:val="0"/>
          <w:numId w:val="45"/>
        </w:numPr>
      </w:pPr>
      <w:r>
        <w:t>速さと時間の情報から、道のりを求めたり、逆に速さと道のりから時間を予測したりできるようになる</w:t>
      </w:r>
    </w:p>
    <w:p w14:paraId="5FA5C892" w14:textId="77777777" w:rsidR="00941660" w:rsidRDefault="009E02A9" w:rsidP="00941660">
      <w:r>
        <w:rPr>
          <w:noProof/>
        </w:rPr>
        <w:pict w14:anchorId="142CA04A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60C61AD" w14:textId="77777777" w:rsidR="00941660" w:rsidRDefault="00941660" w:rsidP="00941660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540C257A" w14:textId="77777777" w:rsidR="00941660" w:rsidRDefault="00941660" w:rsidP="00941660">
      <w:pPr>
        <w:pStyle w:val="Web"/>
        <w:numPr>
          <w:ilvl w:val="0"/>
          <w:numId w:val="46"/>
        </w:numPr>
      </w:pPr>
      <w:r>
        <w:t>【知・技】「速さ×時間＝道のり」や「道のり÷速さ＝時間」などの関係を図で説明できる</w:t>
      </w:r>
    </w:p>
    <w:p w14:paraId="7106AE48" w14:textId="77777777" w:rsidR="00941660" w:rsidRDefault="00941660" w:rsidP="00941660">
      <w:pPr>
        <w:pStyle w:val="Web"/>
        <w:numPr>
          <w:ilvl w:val="0"/>
          <w:numId w:val="46"/>
        </w:numPr>
      </w:pPr>
      <w:r>
        <w:t>【思・判・表】実生活の移動場面で「何分かかるか？」「どのくらい進めるか？」を考えようとする</w:t>
      </w:r>
    </w:p>
    <w:p w14:paraId="2858EEC1" w14:textId="77777777" w:rsidR="00941660" w:rsidRDefault="00941660" w:rsidP="00941660">
      <w:pPr>
        <w:pStyle w:val="Web"/>
        <w:numPr>
          <w:ilvl w:val="0"/>
          <w:numId w:val="46"/>
        </w:numPr>
      </w:pPr>
      <w:r>
        <w:t>【主】図を使った活動に楽しんで取り組み、自分の移動経験と照らして考えることができる</w:t>
      </w:r>
    </w:p>
    <w:p w14:paraId="76CC197B" w14:textId="77777777" w:rsidR="00941660" w:rsidRDefault="009E02A9" w:rsidP="00941660">
      <w:r>
        <w:rPr>
          <w:noProof/>
        </w:rPr>
        <w:pict w14:anchorId="28240741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EFA8CCE" w14:textId="77777777" w:rsidR="00941660" w:rsidRDefault="00941660" w:rsidP="00941660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805"/>
        <w:gridCol w:w="3824"/>
        <w:gridCol w:w="2898"/>
        <w:gridCol w:w="1919"/>
      </w:tblGrid>
      <w:tr w:rsidR="00941660" w14:paraId="4D06ABDE" w14:textId="77777777" w:rsidTr="009416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F87DBF" w14:textId="77777777" w:rsidR="00941660" w:rsidRDefault="0094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23FCEA18" w14:textId="77777777" w:rsidR="00941660" w:rsidRDefault="0094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38AD6F2A" w14:textId="77777777" w:rsidR="00941660" w:rsidRDefault="0094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708E6CEE" w14:textId="77777777" w:rsidR="00941660" w:rsidRDefault="0094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22F5DC07" w14:textId="77777777" w:rsidR="00941660" w:rsidRDefault="00941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941660" w14:paraId="01AD646E" w14:textId="77777777" w:rsidTr="009416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C4DC0" w14:textId="77777777" w:rsidR="00941660" w:rsidRDefault="009416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513F7A04" w14:textId="77777777" w:rsidR="00941660" w:rsidRDefault="00941660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0B38DF4C" w14:textId="77777777" w:rsidR="00941660" w:rsidRDefault="00941660">
            <w:r>
              <w:t>「家から学校まで4km。時速4kmなら何分かかる？」のクイズ</w:t>
            </w:r>
          </w:p>
        </w:tc>
        <w:tc>
          <w:tcPr>
            <w:tcW w:w="0" w:type="auto"/>
            <w:vAlign w:val="center"/>
            <w:hideMark/>
          </w:tcPr>
          <w:p w14:paraId="1FDB130B" w14:textId="77777777" w:rsidR="00941660" w:rsidRDefault="00941660">
            <w:r>
              <w:t>生徒の実生活に合わせて出題</w:t>
            </w:r>
          </w:p>
        </w:tc>
        <w:tc>
          <w:tcPr>
            <w:tcW w:w="0" w:type="auto"/>
            <w:vAlign w:val="center"/>
            <w:hideMark/>
          </w:tcPr>
          <w:p w14:paraId="32765BD2" w14:textId="77777777" w:rsidR="00941660" w:rsidRDefault="00941660">
            <w:r>
              <w:t>絵カード、簡単な地図</w:t>
            </w:r>
          </w:p>
        </w:tc>
      </w:tr>
      <w:tr w:rsidR="00941660" w14:paraId="12E68984" w14:textId="77777777" w:rsidTr="009416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27AF8" w14:textId="77777777" w:rsidR="00941660" w:rsidRDefault="009416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38645FFA" w14:textId="77777777" w:rsidR="00941660" w:rsidRDefault="00941660">
            <w:r>
              <w:t>展開①</w:t>
            </w:r>
          </w:p>
        </w:tc>
        <w:tc>
          <w:tcPr>
            <w:tcW w:w="0" w:type="auto"/>
            <w:vAlign w:val="center"/>
            <w:hideMark/>
          </w:tcPr>
          <w:p w14:paraId="7DC2C92A" w14:textId="77777777" w:rsidR="00941660" w:rsidRDefault="00941660">
            <w:r>
              <w:t>教科書P.47の図を確認しながら、速さ・時間・道のりの関係を整理</w:t>
            </w:r>
          </w:p>
        </w:tc>
        <w:tc>
          <w:tcPr>
            <w:tcW w:w="0" w:type="auto"/>
            <w:vAlign w:val="center"/>
            <w:hideMark/>
          </w:tcPr>
          <w:p w14:paraId="34AC5E2C" w14:textId="77777777" w:rsidR="00941660" w:rsidRDefault="00941660">
            <w:r>
              <w:t>三角関係図を使って「どれを求めたいか？」に注目</w:t>
            </w:r>
          </w:p>
        </w:tc>
        <w:tc>
          <w:tcPr>
            <w:tcW w:w="0" w:type="auto"/>
            <w:vAlign w:val="center"/>
            <w:hideMark/>
          </w:tcPr>
          <w:p w14:paraId="53A598DF" w14:textId="77777777" w:rsidR="00941660" w:rsidRDefault="00941660">
            <w:r>
              <w:t>教科書、三角関係図シート</w:t>
            </w:r>
          </w:p>
        </w:tc>
      </w:tr>
      <w:tr w:rsidR="00941660" w14:paraId="1FBB33A4" w14:textId="77777777" w:rsidTr="009416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65303" w14:textId="77777777" w:rsidR="00941660" w:rsidRDefault="00941660">
            <w:r>
              <w:t>10分</w:t>
            </w:r>
          </w:p>
        </w:tc>
        <w:tc>
          <w:tcPr>
            <w:tcW w:w="0" w:type="auto"/>
            <w:vAlign w:val="center"/>
            <w:hideMark/>
          </w:tcPr>
          <w:p w14:paraId="0C1B6D90" w14:textId="77777777" w:rsidR="00941660" w:rsidRDefault="00941660">
            <w:r>
              <w:t>展開②</w:t>
            </w:r>
          </w:p>
        </w:tc>
        <w:tc>
          <w:tcPr>
            <w:tcW w:w="0" w:type="auto"/>
            <w:vAlign w:val="center"/>
            <w:hideMark/>
          </w:tcPr>
          <w:p w14:paraId="1346EE21" w14:textId="77777777" w:rsidR="00941660" w:rsidRDefault="00941660">
            <w:r>
              <w:t>ワーク①「時速5kmで2時間歩くと、何km？」ワーク②「6kmの道のりを、時速3kmで歩いたら何時間？」</w:t>
            </w:r>
          </w:p>
        </w:tc>
        <w:tc>
          <w:tcPr>
            <w:tcW w:w="0" w:type="auto"/>
            <w:vAlign w:val="center"/>
            <w:hideMark/>
          </w:tcPr>
          <w:p w14:paraId="232A2009" w14:textId="77777777" w:rsidR="00941660" w:rsidRDefault="00941660">
            <w:r>
              <w:t>ヒントカードや選択肢を使って計算の負担を調整</w:t>
            </w:r>
          </w:p>
        </w:tc>
        <w:tc>
          <w:tcPr>
            <w:tcW w:w="0" w:type="auto"/>
            <w:vAlign w:val="center"/>
            <w:hideMark/>
          </w:tcPr>
          <w:p w14:paraId="221BCE04" w14:textId="77777777" w:rsidR="00941660" w:rsidRDefault="00941660">
            <w:r>
              <w:t>ワークシート、速さカード、数字カード</w:t>
            </w:r>
          </w:p>
        </w:tc>
      </w:tr>
      <w:tr w:rsidR="00941660" w14:paraId="563433EE" w14:textId="77777777" w:rsidTr="009416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8D94A" w14:textId="77777777" w:rsidR="00941660" w:rsidRDefault="00941660" w:rsidP="00941660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2D74ED5C" w14:textId="77777777" w:rsidR="00941660" w:rsidRDefault="00941660" w:rsidP="00941660">
            <w:r>
              <w:t>展開③</w:t>
            </w:r>
          </w:p>
        </w:tc>
        <w:tc>
          <w:tcPr>
            <w:tcW w:w="0" w:type="auto"/>
            <w:vAlign w:val="center"/>
            <w:hideMark/>
          </w:tcPr>
          <w:p w14:paraId="79C2B776" w14:textId="6907E170" w:rsidR="00941660" w:rsidRDefault="00941660" w:rsidP="00941660">
            <w:r>
              <w:t>実生活場面での応用：「時速60kmの車で3時間走るとどこまで行ける？」</w:t>
            </w:r>
          </w:p>
        </w:tc>
        <w:tc>
          <w:tcPr>
            <w:tcW w:w="0" w:type="auto"/>
            <w:vAlign w:val="center"/>
            <w:hideMark/>
          </w:tcPr>
          <w:p w14:paraId="3E05304A" w14:textId="2CF24A59" w:rsidR="00941660" w:rsidRDefault="00941660" w:rsidP="00941660">
            <w:r>
              <w:t>距離に関するスケール感を育てることを重視。地図はシンプルなものを使用。</w:t>
            </w:r>
          </w:p>
        </w:tc>
        <w:tc>
          <w:tcPr>
            <w:tcW w:w="0" w:type="auto"/>
            <w:vAlign w:val="center"/>
            <w:hideMark/>
          </w:tcPr>
          <w:p w14:paraId="681A5B7A" w14:textId="2363EC13" w:rsidR="00941660" w:rsidRDefault="00941660" w:rsidP="00941660">
            <w:r>
              <w:t>簡易地図、移動距離表、ホワイトボード地図カード</w:t>
            </w:r>
          </w:p>
        </w:tc>
      </w:tr>
      <w:tr w:rsidR="00941660" w14:paraId="6D7054DA" w14:textId="77777777" w:rsidTr="009416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91EC8" w14:textId="77777777" w:rsidR="00941660" w:rsidRDefault="00941660">
            <w:r>
              <w:lastRenderedPageBreak/>
              <w:t>5分</w:t>
            </w:r>
          </w:p>
        </w:tc>
        <w:tc>
          <w:tcPr>
            <w:tcW w:w="0" w:type="auto"/>
            <w:vAlign w:val="center"/>
            <w:hideMark/>
          </w:tcPr>
          <w:p w14:paraId="77DEB904" w14:textId="77777777" w:rsidR="00941660" w:rsidRDefault="00941660">
            <w:r>
              <w:t>まとめ・振り返り</w:t>
            </w:r>
          </w:p>
        </w:tc>
        <w:tc>
          <w:tcPr>
            <w:tcW w:w="0" w:type="auto"/>
            <w:vAlign w:val="center"/>
            <w:hideMark/>
          </w:tcPr>
          <w:p w14:paraId="366CD0E7" w14:textId="77777777" w:rsidR="00941660" w:rsidRDefault="00941660">
            <w:r>
              <w:t>「今日は何を求められるようになった？」「何がわかった？」をふりかえり</w:t>
            </w:r>
          </w:p>
        </w:tc>
        <w:tc>
          <w:tcPr>
            <w:tcW w:w="0" w:type="auto"/>
            <w:vAlign w:val="center"/>
            <w:hideMark/>
          </w:tcPr>
          <w:p w14:paraId="079710E7" w14:textId="77777777" w:rsidR="00941660" w:rsidRDefault="00941660">
            <w:r>
              <w:t>絵で選択 or 自由記述で表現</w:t>
            </w:r>
          </w:p>
        </w:tc>
        <w:tc>
          <w:tcPr>
            <w:tcW w:w="0" w:type="auto"/>
            <w:vAlign w:val="center"/>
            <w:hideMark/>
          </w:tcPr>
          <w:p w14:paraId="49701F5F" w14:textId="77777777" w:rsidR="00941660" w:rsidRDefault="00941660">
            <w:r>
              <w:t>振り返りシート、マグネットカード</w:t>
            </w:r>
          </w:p>
        </w:tc>
      </w:tr>
    </w:tbl>
    <w:p w14:paraId="09742B21" w14:textId="77777777" w:rsidR="00941660" w:rsidRDefault="009E02A9" w:rsidP="00941660">
      <w:r>
        <w:rPr>
          <w:noProof/>
        </w:rPr>
        <w:pict w14:anchorId="6727DF11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8A75519" w14:textId="77777777" w:rsidR="00941660" w:rsidRDefault="00941660" w:rsidP="00941660">
      <w:pPr>
        <w:pStyle w:val="4"/>
      </w:pPr>
      <w:r>
        <w:rPr>
          <w:rFonts w:ascii="Apple Color Emoji" w:hAnsi="Apple Color Emoji" w:cs="Apple Color Emoji"/>
        </w:rPr>
        <w:t>✨</w:t>
      </w:r>
      <w:r>
        <w:t xml:space="preserve"> 活動の工夫ポイント</w:t>
      </w:r>
    </w:p>
    <w:p w14:paraId="56787E31" w14:textId="77777777" w:rsidR="00941660" w:rsidRDefault="00941660" w:rsidP="00941660">
      <w:pPr>
        <w:pStyle w:val="Web"/>
        <w:numPr>
          <w:ilvl w:val="0"/>
          <w:numId w:val="47"/>
        </w:numPr>
      </w:pPr>
      <w:r>
        <w:rPr>
          <w:rStyle w:val="a3"/>
        </w:rPr>
        <w:t>「三角関係図」を使って“どれを求めたいか”に注目</w:t>
      </w:r>
      <w:r>
        <w:t>させる</w:t>
      </w:r>
    </w:p>
    <w:p w14:paraId="678DFD08" w14:textId="77777777" w:rsidR="00941660" w:rsidRDefault="00941660" w:rsidP="00941660">
      <w:pPr>
        <w:pStyle w:val="Web"/>
        <w:numPr>
          <w:ilvl w:val="0"/>
          <w:numId w:val="47"/>
        </w:numPr>
      </w:pPr>
      <w:r>
        <w:rPr>
          <w:rStyle w:val="a3"/>
        </w:rPr>
        <w:t>数字が苦手な生徒には選択肢式やイラストでのサポート</w:t>
      </w:r>
      <w:r>
        <w:t>を徹底</w:t>
      </w:r>
    </w:p>
    <w:p w14:paraId="4D3116F0" w14:textId="77777777" w:rsidR="00941660" w:rsidRDefault="00941660" w:rsidP="00941660">
      <w:pPr>
        <w:pStyle w:val="Web"/>
        <w:numPr>
          <w:ilvl w:val="0"/>
          <w:numId w:val="47"/>
        </w:numPr>
      </w:pPr>
      <w:r>
        <w:rPr>
          <w:rStyle w:val="a3"/>
        </w:rPr>
        <w:t>生活に置き換えて考える力</w:t>
      </w:r>
      <w:r>
        <w:t>を伸ばす：「学校に何分前に出ればいい？」「どの道が早い？」などにも応用可</w:t>
      </w:r>
    </w:p>
    <w:p w14:paraId="6F49D8C4" w14:textId="77777777" w:rsidR="00941660" w:rsidRDefault="009E02A9" w:rsidP="00941660">
      <w:r>
        <w:rPr>
          <w:noProof/>
        </w:rPr>
        <w:pict w14:anchorId="7067FCA4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F0DC066" w14:textId="77777777" w:rsidR="00941660" w:rsidRDefault="00941660" w:rsidP="00941660">
      <w:pPr>
        <w:pStyle w:val="3"/>
      </w:pPr>
      <w:r>
        <w:rPr>
          <w:rFonts w:ascii="Apple Color Emoji" w:hAnsi="Apple Color Emoji" w:cs="Apple Color Emoji"/>
        </w:rPr>
        <w:t>🧰</w:t>
      </w:r>
      <w:r>
        <w:t xml:space="preserve"> 教材・教具例</w:t>
      </w:r>
    </w:p>
    <w:p w14:paraId="4D9B0A28" w14:textId="77777777" w:rsidR="00941660" w:rsidRDefault="00941660" w:rsidP="00941660">
      <w:pPr>
        <w:pStyle w:val="Web"/>
        <w:numPr>
          <w:ilvl w:val="0"/>
          <w:numId w:val="48"/>
        </w:numPr>
      </w:pPr>
      <w:r>
        <w:t>【速さ×時間ワークシート】…2択または3択で答える形式でも◎</w:t>
      </w:r>
    </w:p>
    <w:p w14:paraId="4FE1792C" w14:textId="77777777" w:rsidR="00941660" w:rsidRDefault="00941660" w:rsidP="00941660">
      <w:pPr>
        <w:pStyle w:val="Web"/>
        <w:numPr>
          <w:ilvl w:val="0"/>
          <w:numId w:val="48"/>
        </w:numPr>
      </w:pPr>
      <w:r>
        <w:t>【模擬地図カード】…スタート・目的地・道のりが書かれた地図風教材</w:t>
      </w:r>
    </w:p>
    <w:p w14:paraId="17F26241" w14:textId="77777777" w:rsidR="00941660" w:rsidRDefault="00941660" w:rsidP="00941660">
      <w:pPr>
        <w:pStyle w:val="Web"/>
        <w:numPr>
          <w:ilvl w:val="0"/>
          <w:numId w:val="48"/>
        </w:numPr>
      </w:pPr>
      <w:r>
        <w:t>【三角関係図シート】…毎時間活用する「速さの支援図」ツール</w:t>
      </w:r>
    </w:p>
    <w:p w14:paraId="6E502336" w14:textId="77777777" w:rsidR="00743A95" w:rsidRDefault="00743A95" w:rsidP="00743A95">
      <w:pPr>
        <w:pStyle w:val="Web"/>
      </w:pPr>
    </w:p>
    <w:p w14:paraId="1CA0DB3E" w14:textId="77777777" w:rsidR="00743A95" w:rsidRDefault="00743A95" w:rsidP="00743A95">
      <w:pPr>
        <w:pStyle w:val="4"/>
      </w:pPr>
      <w:r>
        <w:rPr>
          <w:rFonts w:ascii="Apple Color Emoji" w:hAnsi="Apple Color Emoji" w:cs="Apple Color Emoji"/>
        </w:rPr>
        <w:t>🧭</w:t>
      </w:r>
      <w:r>
        <w:t xml:space="preserve"> 活動の具体例（実際の内容例）：</w:t>
      </w:r>
    </w:p>
    <w:p w14:paraId="62079551" w14:textId="77777777" w:rsidR="00743A95" w:rsidRDefault="00743A95" w:rsidP="00743A95">
      <w:pPr>
        <w:numPr>
          <w:ilvl w:val="0"/>
          <w:numId w:val="49"/>
        </w:numPr>
        <w:spacing w:before="100" w:beforeAutospacing="1" w:after="100" w:afterAutospacing="1"/>
      </w:pPr>
      <w:r>
        <w:t>速さ：</w:t>
      </w:r>
      <w:r>
        <w:rPr>
          <w:rStyle w:val="a3"/>
        </w:rPr>
        <w:t>60km/h</w:t>
      </w:r>
      <w:r>
        <w:t>（車の速さ）</w:t>
      </w:r>
    </w:p>
    <w:p w14:paraId="57F81C51" w14:textId="77777777" w:rsidR="00743A95" w:rsidRDefault="00743A95" w:rsidP="00743A95">
      <w:pPr>
        <w:numPr>
          <w:ilvl w:val="0"/>
          <w:numId w:val="49"/>
        </w:numPr>
        <w:spacing w:before="100" w:beforeAutospacing="1" w:after="100" w:afterAutospacing="1"/>
      </w:pPr>
      <w:r>
        <w:t>時間：</w:t>
      </w:r>
      <w:r>
        <w:rPr>
          <w:rStyle w:val="a3"/>
        </w:rPr>
        <w:t>3時間</w:t>
      </w:r>
    </w:p>
    <w:p w14:paraId="64632BBC" w14:textId="77777777" w:rsidR="00743A95" w:rsidRDefault="00743A95" w:rsidP="00743A95">
      <w:pPr>
        <w:numPr>
          <w:ilvl w:val="0"/>
          <w:numId w:val="49"/>
        </w:numPr>
        <w:spacing w:before="100" w:beforeAutospacing="1" w:after="100" w:afterAutospacing="1"/>
      </w:pPr>
      <w:r>
        <w:t>計算：60×3＝</w:t>
      </w:r>
      <w:r>
        <w:rPr>
          <w:rStyle w:val="a3"/>
        </w:rPr>
        <w:t>180km</w:t>
      </w:r>
    </w:p>
    <w:p w14:paraId="4B91C31B" w14:textId="77777777" w:rsidR="00743A95" w:rsidRDefault="00743A95" w:rsidP="00743A95">
      <w:pPr>
        <w:numPr>
          <w:ilvl w:val="0"/>
          <w:numId w:val="49"/>
        </w:numPr>
        <w:spacing w:before="100" w:beforeAutospacing="1" w:after="100" w:afterAutospacing="1"/>
      </w:pPr>
      <w:r>
        <w:t>米沢を起点に地図を見せながら、「180km進んだらどこまで届く？」をグループで考える</w:t>
      </w:r>
    </w:p>
    <w:p w14:paraId="31F6CDA8" w14:textId="77777777" w:rsidR="00743A95" w:rsidRDefault="00743A95" w:rsidP="00743A95">
      <w:pPr>
        <w:pStyle w:val="4"/>
      </w:pPr>
      <w:r>
        <w:rPr>
          <w:rFonts w:ascii="Apple Color Emoji" w:hAnsi="Apple Color Emoji" w:cs="Apple Color Emoji"/>
        </w:rPr>
        <w:t>📍</w:t>
      </w:r>
      <w:r>
        <w:t xml:space="preserve"> 例：米沢からの実距離（目安）</w:t>
      </w:r>
    </w:p>
    <w:p w14:paraId="643C809E" w14:textId="77777777" w:rsidR="00743A95" w:rsidRDefault="00743A95" w:rsidP="00743A95">
      <w:pPr>
        <w:numPr>
          <w:ilvl w:val="0"/>
          <w:numId w:val="50"/>
        </w:numPr>
        <w:spacing w:before="100" w:beforeAutospacing="1" w:after="100" w:afterAutospacing="1"/>
      </w:pPr>
      <w:r>
        <w:t>福島市：約55km</w:t>
      </w:r>
    </w:p>
    <w:p w14:paraId="001F1E65" w14:textId="77777777" w:rsidR="00743A95" w:rsidRDefault="00743A95" w:rsidP="00743A95">
      <w:pPr>
        <w:numPr>
          <w:ilvl w:val="0"/>
          <w:numId w:val="50"/>
        </w:numPr>
        <w:spacing w:before="100" w:beforeAutospacing="1" w:after="100" w:afterAutospacing="1"/>
      </w:pPr>
      <w:r>
        <w:t>仙台市：約110km</w:t>
      </w:r>
    </w:p>
    <w:p w14:paraId="44DDB8DF" w14:textId="77777777" w:rsidR="00743A95" w:rsidRDefault="00743A95" w:rsidP="00743A95">
      <w:pPr>
        <w:numPr>
          <w:ilvl w:val="0"/>
          <w:numId w:val="50"/>
        </w:numPr>
        <w:spacing w:before="100" w:beforeAutospacing="1" w:after="100" w:afterAutospacing="1"/>
      </w:pPr>
      <w:r>
        <w:t>新潟市：約150km</w:t>
      </w:r>
    </w:p>
    <w:p w14:paraId="090A14FD" w14:textId="77777777" w:rsidR="00743A95" w:rsidRDefault="00743A95" w:rsidP="00743A95">
      <w:pPr>
        <w:numPr>
          <w:ilvl w:val="0"/>
          <w:numId w:val="50"/>
        </w:numPr>
        <w:spacing w:before="100" w:beforeAutospacing="1" w:after="100" w:afterAutospacing="1"/>
      </w:pPr>
      <w:r>
        <w:t>山形市：約40km</w:t>
      </w:r>
    </w:p>
    <w:p w14:paraId="62D3E4D5" w14:textId="77777777" w:rsidR="00743A95" w:rsidRDefault="00743A95" w:rsidP="00743A95">
      <w:pPr>
        <w:numPr>
          <w:ilvl w:val="0"/>
          <w:numId w:val="50"/>
        </w:numPr>
        <w:spacing w:before="100" w:beforeAutospacing="1" w:after="100" w:afterAutospacing="1"/>
      </w:pPr>
      <w:r>
        <w:t>→ 180kmで「新潟や仙台を超えて、もっと遠くへ行けそうだね！」と地理とつなげる</w:t>
      </w:r>
    </w:p>
    <w:p w14:paraId="25E09178" w14:textId="33397E17" w:rsidR="00743A95" w:rsidRDefault="00743A95">
      <w:r>
        <w:br w:type="page"/>
      </w:r>
    </w:p>
    <w:p w14:paraId="19F30350" w14:textId="77777777" w:rsidR="00743A95" w:rsidRDefault="00743A95" w:rsidP="00743A95">
      <w:pPr>
        <w:pStyle w:val="3"/>
      </w:pPr>
      <w:r>
        <w:rPr>
          <w:rFonts w:ascii="Apple Color Emoji" w:hAnsi="Apple Color Emoji" w:cs="Apple Color Emoji"/>
        </w:rPr>
        <w:lastRenderedPageBreak/>
        <w:t>📘</w:t>
      </w:r>
      <w:r>
        <w:t xml:space="preserve"> 指導案（30分）</w:t>
      </w:r>
    </w:p>
    <w:p w14:paraId="1AD2C837" w14:textId="77777777" w:rsidR="00743A95" w:rsidRPr="00743A95" w:rsidRDefault="00743A95" w:rsidP="00743A95">
      <w:pPr>
        <w:pStyle w:val="Web"/>
        <w:rPr>
          <w:sz w:val="40"/>
          <w:szCs w:val="40"/>
        </w:rPr>
      </w:pPr>
      <w:r w:rsidRPr="00743A95">
        <w:rPr>
          <w:rStyle w:val="a3"/>
          <w:sz w:val="32"/>
          <w:szCs w:val="32"/>
        </w:rPr>
        <w:t>単元名：「数と計算1」　コマ9／9</w:t>
      </w:r>
      <w:r w:rsidRPr="00743A95">
        <w:rPr>
          <w:sz w:val="32"/>
          <w:szCs w:val="32"/>
        </w:rPr>
        <w:br/>
      </w:r>
      <w:r w:rsidRPr="00743A95">
        <w:rPr>
          <w:rStyle w:val="a3"/>
          <w:sz w:val="40"/>
          <w:szCs w:val="40"/>
        </w:rPr>
        <w:t>題材名：振り返りクイズ（ゲーム形式）</w:t>
      </w:r>
    </w:p>
    <w:p w14:paraId="2357A9A5" w14:textId="77777777" w:rsidR="00743A95" w:rsidRDefault="009E02A9" w:rsidP="00743A95">
      <w:r>
        <w:rPr>
          <w:noProof/>
        </w:rPr>
        <w:pict w14:anchorId="218A1836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513D33D" w14:textId="77777777" w:rsidR="00743A95" w:rsidRDefault="00743A95" w:rsidP="00743A95">
      <w:pPr>
        <w:pStyle w:val="4"/>
      </w:pPr>
      <w:r>
        <w:rPr>
          <w:rFonts w:ascii="Apple Color Emoji" w:hAnsi="Apple Color Emoji" w:cs="Apple Color Emoji"/>
        </w:rPr>
        <w:t>🏁</w:t>
      </w:r>
      <w:r>
        <w:t xml:space="preserve"> 本時の目標（ねらい）</w:t>
      </w:r>
    </w:p>
    <w:p w14:paraId="149BC320" w14:textId="77777777" w:rsidR="00743A95" w:rsidRDefault="00743A95" w:rsidP="00743A95">
      <w:pPr>
        <w:pStyle w:val="Web"/>
        <w:numPr>
          <w:ilvl w:val="0"/>
          <w:numId w:val="51"/>
        </w:numPr>
      </w:pPr>
      <w:r>
        <w:t>これまで学習した「大きい数」「分数」「速さ」について、クイズ形式で楽しく振り返る</w:t>
      </w:r>
    </w:p>
    <w:p w14:paraId="36994EC2" w14:textId="77777777" w:rsidR="00743A95" w:rsidRDefault="00743A95" w:rsidP="00743A95">
      <w:pPr>
        <w:pStyle w:val="Web"/>
        <w:numPr>
          <w:ilvl w:val="0"/>
          <w:numId w:val="51"/>
        </w:numPr>
      </w:pPr>
      <w:r>
        <w:t>チームやペアで協力しながら答えることで、学習内容の定着とコミュニケーションを図る</w:t>
      </w:r>
    </w:p>
    <w:p w14:paraId="326F41CB" w14:textId="77777777" w:rsidR="00743A95" w:rsidRDefault="009E02A9" w:rsidP="00743A95">
      <w:r>
        <w:rPr>
          <w:noProof/>
        </w:rPr>
        <w:pict w14:anchorId="49CFA256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13BD000" w14:textId="77777777" w:rsidR="00743A95" w:rsidRDefault="00743A95" w:rsidP="00743A95">
      <w:pPr>
        <w:pStyle w:val="4"/>
      </w:pPr>
      <w:r>
        <w:rPr>
          <w:rFonts w:ascii="Apple Color Emoji" w:hAnsi="Apple Color Emoji" w:cs="Apple Color Emoji"/>
        </w:rPr>
        <w:t>📌</w:t>
      </w:r>
      <w:r>
        <w:t xml:space="preserve"> 評価規準（本時における視点）</w:t>
      </w:r>
    </w:p>
    <w:p w14:paraId="1EA7863D" w14:textId="77777777" w:rsidR="00743A95" w:rsidRDefault="00743A95" w:rsidP="00743A95">
      <w:pPr>
        <w:pStyle w:val="Web"/>
        <w:numPr>
          <w:ilvl w:val="0"/>
          <w:numId w:val="52"/>
        </w:numPr>
      </w:pPr>
      <w:r>
        <w:t>【知・技】学習した内容をクイズを通して思い出し、適切に答えることができる</w:t>
      </w:r>
    </w:p>
    <w:p w14:paraId="1BD59DC4" w14:textId="77777777" w:rsidR="00743A95" w:rsidRDefault="00743A95" w:rsidP="00743A95">
      <w:pPr>
        <w:pStyle w:val="Web"/>
        <w:numPr>
          <w:ilvl w:val="0"/>
          <w:numId w:val="52"/>
        </w:numPr>
      </w:pPr>
      <w:r>
        <w:t>【思・判・表】答えの理由や考え方を、言葉や図で伝えようとする</w:t>
      </w:r>
    </w:p>
    <w:p w14:paraId="6D12263E" w14:textId="77777777" w:rsidR="00743A95" w:rsidRDefault="00743A95" w:rsidP="00743A95">
      <w:pPr>
        <w:pStyle w:val="Web"/>
        <w:numPr>
          <w:ilvl w:val="0"/>
          <w:numId w:val="52"/>
        </w:numPr>
      </w:pPr>
      <w:r>
        <w:t>【主】仲間と協力して活動に前向きに参加し、達成感や楽しさを感じる</w:t>
      </w:r>
    </w:p>
    <w:p w14:paraId="6C5201A5" w14:textId="77777777" w:rsidR="00743A95" w:rsidRDefault="009E02A9" w:rsidP="00743A95">
      <w:r>
        <w:rPr>
          <w:noProof/>
        </w:rPr>
        <w:pict w14:anchorId="3D93AB76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1161127" w14:textId="77777777" w:rsidR="00743A95" w:rsidRDefault="00743A95" w:rsidP="00743A95">
      <w:pPr>
        <w:pStyle w:val="4"/>
      </w:pPr>
      <w:r>
        <w:rPr>
          <w:rFonts w:ascii="Apple Color Emoji" w:hAnsi="Apple Color Emoji" w:cs="Apple Color Emoji"/>
        </w:rPr>
        <w:t>⏱</w:t>
      </w:r>
      <w:r>
        <w:t xml:space="preserve"> 時間配分と展開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100"/>
        <w:gridCol w:w="4107"/>
        <w:gridCol w:w="2548"/>
        <w:gridCol w:w="1682"/>
      </w:tblGrid>
      <w:tr w:rsidR="00743A95" w14:paraId="2DEC9169" w14:textId="77777777" w:rsidTr="00743A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9CC288" w14:textId="77777777" w:rsidR="00743A95" w:rsidRDefault="0074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26DFD28B" w14:textId="77777777" w:rsidR="00743A95" w:rsidRDefault="0074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展開</w:t>
            </w:r>
          </w:p>
        </w:tc>
        <w:tc>
          <w:tcPr>
            <w:tcW w:w="0" w:type="auto"/>
            <w:vAlign w:val="center"/>
            <w:hideMark/>
          </w:tcPr>
          <w:p w14:paraId="739CF0FD" w14:textId="77777777" w:rsidR="00743A95" w:rsidRDefault="0074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活動の概要</w:t>
            </w:r>
          </w:p>
        </w:tc>
        <w:tc>
          <w:tcPr>
            <w:tcW w:w="0" w:type="auto"/>
            <w:vAlign w:val="center"/>
            <w:hideMark/>
          </w:tcPr>
          <w:p w14:paraId="66D61996" w14:textId="77777777" w:rsidR="00743A95" w:rsidRDefault="0074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指導上の配慮</w:t>
            </w:r>
          </w:p>
        </w:tc>
        <w:tc>
          <w:tcPr>
            <w:tcW w:w="0" w:type="auto"/>
            <w:vAlign w:val="center"/>
            <w:hideMark/>
          </w:tcPr>
          <w:p w14:paraId="3EA07D1D" w14:textId="77777777" w:rsidR="00743A95" w:rsidRDefault="0074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教具・教材</w:t>
            </w:r>
          </w:p>
        </w:tc>
      </w:tr>
      <w:tr w:rsidR="00743A95" w14:paraId="2D446027" w14:textId="77777777" w:rsidTr="0074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334BF" w14:textId="77777777" w:rsidR="00743A95" w:rsidRDefault="00743A9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155B67CB" w14:textId="77777777" w:rsidR="00743A95" w:rsidRDefault="00743A95">
            <w:r>
              <w:t>導入</w:t>
            </w:r>
          </w:p>
        </w:tc>
        <w:tc>
          <w:tcPr>
            <w:tcW w:w="0" w:type="auto"/>
            <w:vAlign w:val="center"/>
            <w:hideMark/>
          </w:tcPr>
          <w:p w14:paraId="6EA99981" w14:textId="77777777" w:rsidR="00743A95" w:rsidRDefault="00743A95">
            <w:r>
              <w:t>「今日は、これまでの勉強を使ってクイズに挑戦します！」とワクワク感を高める</w:t>
            </w:r>
          </w:p>
        </w:tc>
        <w:tc>
          <w:tcPr>
            <w:tcW w:w="0" w:type="auto"/>
            <w:vAlign w:val="center"/>
            <w:hideMark/>
          </w:tcPr>
          <w:p w14:paraId="7B72E3FE" w14:textId="77777777" w:rsidR="00743A95" w:rsidRDefault="00743A95">
            <w:r>
              <w:t>クイズ形式にした理由（楽しく思い出す）を簡単に伝える</w:t>
            </w:r>
          </w:p>
        </w:tc>
        <w:tc>
          <w:tcPr>
            <w:tcW w:w="0" w:type="auto"/>
            <w:vAlign w:val="center"/>
            <w:hideMark/>
          </w:tcPr>
          <w:p w14:paraId="01A18A54" w14:textId="77777777" w:rsidR="00743A95" w:rsidRDefault="00743A95">
            <w:r>
              <w:t>タイトルカード「クイズ大会！」</w:t>
            </w:r>
          </w:p>
        </w:tc>
      </w:tr>
      <w:tr w:rsidR="00743A95" w14:paraId="6BFBB3BB" w14:textId="77777777" w:rsidTr="0074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99562" w14:textId="77777777" w:rsidR="00743A95" w:rsidRDefault="00743A9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5D548E14" w14:textId="77777777" w:rsidR="00743A95" w:rsidRDefault="00743A95">
            <w:r>
              <w:t>クイズ①【大きい数】</w:t>
            </w:r>
          </w:p>
        </w:tc>
        <w:tc>
          <w:tcPr>
            <w:tcW w:w="0" w:type="auto"/>
            <w:vAlign w:val="center"/>
            <w:hideMark/>
          </w:tcPr>
          <w:p w14:paraId="0FDB83AD" w14:textId="77777777" w:rsidR="00743A95" w:rsidRDefault="00743A95">
            <w:r>
              <w:t>Q「1億円は1万円札で何枚分？」「100万円と1,000万円、どっちが大きい？」など</w:t>
            </w:r>
          </w:p>
        </w:tc>
        <w:tc>
          <w:tcPr>
            <w:tcW w:w="0" w:type="auto"/>
            <w:vAlign w:val="center"/>
            <w:hideMark/>
          </w:tcPr>
          <w:p w14:paraId="73573D04" w14:textId="77777777" w:rsidR="00743A95" w:rsidRDefault="00743A95">
            <w:r>
              <w:t>絵カード・ヒントカードを使って答えやすくする</w:t>
            </w:r>
          </w:p>
        </w:tc>
        <w:tc>
          <w:tcPr>
            <w:tcW w:w="0" w:type="auto"/>
            <w:vAlign w:val="center"/>
            <w:hideMark/>
          </w:tcPr>
          <w:p w14:paraId="74CCB2FE" w14:textId="77777777" w:rsidR="00743A95" w:rsidRDefault="00743A95">
            <w:r>
              <w:t>数字カード、比較図カード</w:t>
            </w:r>
          </w:p>
        </w:tc>
      </w:tr>
      <w:tr w:rsidR="00743A95" w14:paraId="6208EA88" w14:textId="77777777" w:rsidTr="0074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AF7B5" w14:textId="77777777" w:rsidR="00743A95" w:rsidRDefault="00743A9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356DAE73" w14:textId="77777777" w:rsidR="00743A95" w:rsidRDefault="00743A95">
            <w:r>
              <w:t>クイズ②【分数】</w:t>
            </w:r>
          </w:p>
        </w:tc>
        <w:tc>
          <w:tcPr>
            <w:tcW w:w="0" w:type="auto"/>
            <w:vAlign w:val="center"/>
            <w:hideMark/>
          </w:tcPr>
          <w:p w14:paraId="4BCA477F" w14:textId="77777777" w:rsidR="00743A95" w:rsidRDefault="00743A95">
            <w:r>
              <w:t>Q「ピザを3人で分けると1人分は？」「1/4のケーキと1/2のケーキ、どちらが大きい？」</w:t>
            </w:r>
          </w:p>
        </w:tc>
        <w:tc>
          <w:tcPr>
            <w:tcW w:w="0" w:type="auto"/>
            <w:vAlign w:val="center"/>
            <w:hideMark/>
          </w:tcPr>
          <w:p w14:paraId="2A25A52F" w14:textId="77777777" w:rsidR="00743A95" w:rsidRDefault="00743A95">
            <w:r>
              <w:t>実物教材を再活用すると効果的</w:t>
            </w:r>
          </w:p>
        </w:tc>
        <w:tc>
          <w:tcPr>
            <w:tcW w:w="0" w:type="auto"/>
            <w:vAlign w:val="center"/>
            <w:hideMark/>
          </w:tcPr>
          <w:p w14:paraId="013ED1F2" w14:textId="77777777" w:rsidR="00743A95" w:rsidRDefault="00743A95">
            <w:r>
              <w:t>分数カード、ピザ模型</w:t>
            </w:r>
          </w:p>
        </w:tc>
      </w:tr>
      <w:tr w:rsidR="00743A95" w14:paraId="32FCDA22" w14:textId="77777777" w:rsidTr="0074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A5766" w14:textId="77777777" w:rsidR="00743A95" w:rsidRDefault="00743A9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0C97A9E4" w14:textId="77777777" w:rsidR="00743A95" w:rsidRDefault="00743A95">
            <w:r>
              <w:t>クイズ③【速さ】</w:t>
            </w:r>
          </w:p>
        </w:tc>
        <w:tc>
          <w:tcPr>
            <w:tcW w:w="0" w:type="auto"/>
            <w:vAlign w:val="center"/>
            <w:hideMark/>
          </w:tcPr>
          <w:p w14:paraId="315D4E65" w14:textId="77777777" w:rsidR="00743A95" w:rsidRDefault="00743A95">
            <w:r>
              <w:t>Q「時速60kmの車で2時間走ると何km？」「歩くのと自転車、どちらが速い？」</w:t>
            </w:r>
          </w:p>
        </w:tc>
        <w:tc>
          <w:tcPr>
            <w:tcW w:w="0" w:type="auto"/>
            <w:vAlign w:val="center"/>
            <w:hideMark/>
          </w:tcPr>
          <w:p w14:paraId="639545DE" w14:textId="77777777" w:rsidR="00743A95" w:rsidRDefault="00743A95">
            <w:r>
              <w:t>絵＋数字のヒントで考える手がかりを用意</w:t>
            </w:r>
          </w:p>
        </w:tc>
        <w:tc>
          <w:tcPr>
            <w:tcW w:w="0" w:type="auto"/>
            <w:vAlign w:val="center"/>
            <w:hideMark/>
          </w:tcPr>
          <w:p w14:paraId="70A632EE" w14:textId="77777777" w:rsidR="00743A95" w:rsidRDefault="00743A95">
            <w:r>
              <w:t>乗り物カード、三角関係図</w:t>
            </w:r>
          </w:p>
        </w:tc>
      </w:tr>
      <w:tr w:rsidR="00743A95" w14:paraId="0ED12204" w14:textId="77777777" w:rsidTr="0074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925FE" w14:textId="77777777" w:rsidR="00743A95" w:rsidRDefault="00743A95">
            <w:r>
              <w:lastRenderedPageBreak/>
              <w:t>5分</w:t>
            </w:r>
          </w:p>
        </w:tc>
        <w:tc>
          <w:tcPr>
            <w:tcW w:w="0" w:type="auto"/>
            <w:vAlign w:val="center"/>
            <w:hideMark/>
          </w:tcPr>
          <w:p w14:paraId="76433A5E" w14:textId="77777777" w:rsidR="00743A95" w:rsidRDefault="00743A95">
            <w:r>
              <w:t>ミニゲームタイム</w:t>
            </w:r>
          </w:p>
        </w:tc>
        <w:tc>
          <w:tcPr>
            <w:tcW w:w="0" w:type="auto"/>
            <w:vAlign w:val="center"/>
            <w:hideMark/>
          </w:tcPr>
          <w:p w14:paraId="0C2311BA" w14:textId="77777777" w:rsidR="00743A95" w:rsidRDefault="00743A95">
            <w:r>
              <w:t>チーム対抗「〇×クイズ」や「どっちが大きいゲーム」など形式を変えて盛り上げる</w:t>
            </w:r>
          </w:p>
        </w:tc>
        <w:tc>
          <w:tcPr>
            <w:tcW w:w="0" w:type="auto"/>
            <w:vAlign w:val="center"/>
            <w:hideMark/>
          </w:tcPr>
          <w:p w14:paraId="386BBD80" w14:textId="77777777" w:rsidR="00743A95" w:rsidRDefault="00743A95">
            <w:r>
              <w:t>全員参加できるよう答え札やホワイトボード使用</w:t>
            </w:r>
          </w:p>
        </w:tc>
        <w:tc>
          <w:tcPr>
            <w:tcW w:w="0" w:type="auto"/>
            <w:vAlign w:val="center"/>
            <w:hideMark/>
          </w:tcPr>
          <w:p w14:paraId="1851A26E" w14:textId="77777777" w:rsidR="00743A95" w:rsidRDefault="00743A95">
            <w:r>
              <w:t>〇×カード、ミニホワイトボード</w:t>
            </w:r>
          </w:p>
        </w:tc>
      </w:tr>
      <w:tr w:rsidR="00743A95" w14:paraId="4FAE26D8" w14:textId="77777777" w:rsidTr="0074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2B4F2" w14:textId="77777777" w:rsidR="00743A95" w:rsidRDefault="00743A95">
            <w:r>
              <w:t>5分</w:t>
            </w:r>
          </w:p>
        </w:tc>
        <w:tc>
          <w:tcPr>
            <w:tcW w:w="0" w:type="auto"/>
            <w:vAlign w:val="center"/>
            <w:hideMark/>
          </w:tcPr>
          <w:p w14:paraId="50B451F3" w14:textId="77777777" w:rsidR="00743A95" w:rsidRDefault="00743A95">
            <w:r>
              <w:t>まとめ・ふり返り</w:t>
            </w:r>
          </w:p>
        </w:tc>
        <w:tc>
          <w:tcPr>
            <w:tcW w:w="0" w:type="auto"/>
            <w:vAlign w:val="center"/>
            <w:hideMark/>
          </w:tcPr>
          <w:p w14:paraId="30B8AD4C" w14:textId="77777777" w:rsidR="00743A95" w:rsidRDefault="00743A95">
            <w:r>
              <w:t>「どの問題が一番楽しかった？」「またやりたいクイズは？」と感想共有</w:t>
            </w:r>
          </w:p>
        </w:tc>
        <w:tc>
          <w:tcPr>
            <w:tcW w:w="0" w:type="auto"/>
            <w:vAlign w:val="center"/>
            <w:hideMark/>
          </w:tcPr>
          <w:p w14:paraId="37DD042B" w14:textId="77777777" w:rsidR="00743A95" w:rsidRDefault="00743A95">
            <w:r>
              <w:t>感想カードを絵やことばで書く／貼る</w:t>
            </w:r>
          </w:p>
        </w:tc>
        <w:tc>
          <w:tcPr>
            <w:tcW w:w="0" w:type="auto"/>
            <w:vAlign w:val="center"/>
            <w:hideMark/>
          </w:tcPr>
          <w:p w14:paraId="34F5AB01" w14:textId="77777777" w:rsidR="00743A95" w:rsidRDefault="00743A95">
            <w:r>
              <w:t>ふり返りカード、掲示スペース</w:t>
            </w:r>
          </w:p>
        </w:tc>
      </w:tr>
    </w:tbl>
    <w:p w14:paraId="6715125F" w14:textId="77777777" w:rsidR="00743A95" w:rsidRDefault="009E02A9" w:rsidP="00743A95">
      <w:r>
        <w:rPr>
          <w:noProof/>
        </w:rPr>
        <w:pict w14:anchorId="6525AF1F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E6EA18D" w14:textId="77777777" w:rsidR="00743A95" w:rsidRDefault="00743A95" w:rsidP="00743A95">
      <w:pPr>
        <w:pStyle w:val="3"/>
      </w:pPr>
      <w:r>
        <w:rPr>
          <w:rFonts w:ascii="Apple Color Emoji" w:hAnsi="Apple Color Emoji" w:cs="Apple Color Emoji"/>
        </w:rPr>
        <w:t>🎉</w:t>
      </w:r>
      <w:r>
        <w:t xml:space="preserve"> クイズ形式の工夫ポイント</w:t>
      </w:r>
    </w:p>
    <w:p w14:paraId="65386C4C" w14:textId="77777777" w:rsidR="00743A95" w:rsidRDefault="00743A95" w:rsidP="00743A95">
      <w:pPr>
        <w:pStyle w:val="Web"/>
        <w:numPr>
          <w:ilvl w:val="0"/>
          <w:numId w:val="53"/>
        </w:numPr>
      </w:pPr>
      <w:r>
        <w:rPr>
          <w:rFonts w:ascii="Apple Color Emoji" w:hAnsi="Apple Color Emoji" w:cs="Apple Color Emoji"/>
        </w:rPr>
        <w:t>✨</w:t>
      </w:r>
      <w:r>
        <w:t xml:space="preserve"> </w:t>
      </w:r>
      <w:r>
        <w:rPr>
          <w:rStyle w:val="a3"/>
        </w:rPr>
        <w:t>選択式 or ジェスチャー形式</w:t>
      </w:r>
      <w:r>
        <w:t>：読み書きが苦手な生徒も「指差し・カード提示」で参加OK！</w:t>
      </w:r>
    </w:p>
    <w:p w14:paraId="409F83CA" w14:textId="77777777" w:rsidR="00743A95" w:rsidRDefault="00743A95" w:rsidP="00743A95">
      <w:pPr>
        <w:pStyle w:val="Web"/>
        <w:numPr>
          <w:ilvl w:val="0"/>
          <w:numId w:val="53"/>
        </w:numPr>
      </w:pPr>
      <w:r>
        <w:rPr>
          <w:rFonts w:ascii="Apple Color Emoji" w:hAnsi="Apple Color Emoji" w:cs="Apple Color Emoji"/>
        </w:rPr>
        <w:t>✨</w:t>
      </w:r>
      <w:r>
        <w:t xml:space="preserve"> </w:t>
      </w:r>
      <w:r>
        <w:rPr>
          <w:rStyle w:val="a3"/>
        </w:rPr>
        <w:t>ポイント制で盛り上げる</w:t>
      </w:r>
      <w:r>
        <w:t>：「正解で1点！」など得点が目に見えると達成感UP</w:t>
      </w:r>
    </w:p>
    <w:p w14:paraId="428FB09A" w14:textId="77777777" w:rsidR="00743A95" w:rsidRDefault="00743A95" w:rsidP="00743A95">
      <w:pPr>
        <w:pStyle w:val="Web"/>
        <w:numPr>
          <w:ilvl w:val="0"/>
          <w:numId w:val="53"/>
        </w:numPr>
      </w:pPr>
      <w:r>
        <w:rPr>
          <w:rFonts w:ascii="Apple Color Emoji" w:hAnsi="Apple Color Emoji" w:cs="Apple Color Emoji"/>
        </w:rPr>
        <w:t>✨</w:t>
      </w:r>
      <w:r>
        <w:t xml:space="preserve"> </w:t>
      </w:r>
      <w:r>
        <w:rPr>
          <w:rStyle w:val="a3"/>
        </w:rPr>
        <w:t>クイズ係・読み上げ係などの役割分担</w:t>
      </w:r>
      <w:r>
        <w:t>も取り入れると協力的な活動に◎</w:t>
      </w:r>
    </w:p>
    <w:p w14:paraId="3FA6F57F" w14:textId="77777777" w:rsidR="00743A95" w:rsidRPr="00743A95" w:rsidRDefault="00743A95" w:rsidP="00743A95">
      <w:pPr>
        <w:spacing w:before="100" w:beforeAutospacing="1" w:after="100" w:afterAutospacing="1"/>
      </w:pPr>
    </w:p>
    <w:sectPr w:rsidR="00743A95" w:rsidRPr="00743A95" w:rsidSect="004052DA">
      <w:pgSz w:w="11900" w:h="16840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3E4"/>
    <w:multiLevelType w:val="multilevel"/>
    <w:tmpl w:val="B16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7D53"/>
    <w:multiLevelType w:val="multilevel"/>
    <w:tmpl w:val="3AE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842AB"/>
    <w:multiLevelType w:val="multilevel"/>
    <w:tmpl w:val="A10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36C04"/>
    <w:multiLevelType w:val="multilevel"/>
    <w:tmpl w:val="63E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B174A9"/>
    <w:multiLevelType w:val="multilevel"/>
    <w:tmpl w:val="7DA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B0305"/>
    <w:multiLevelType w:val="multilevel"/>
    <w:tmpl w:val="E74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35FB5"/>
    <w:multiLevelType w:val="multilevel"/>
    <w:tmpl w:val="C624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D44A2"/>
    <w:multiLevelType w:val="multilevel"/>
    <w:tmpl w:val="8B24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857DC"/>
    <w:multiLevelType w:val="multilevel"/>
    <w:tmpl w:val="BC9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F57E4"/>
    <w:multiLevelType w:val="multilevel"/>
    <w:tmpl w:val="3A4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394308"/>
    <w:multiLevelType w:val="multilevel"/>
    <w:tmpl w:val="92A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72EAA"/>
    <w:multiLevelType w:val="multilevel"/>
    <w:tmpl w:val="BED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4009F"/>
    <w:multiLevelType w:val="multilevel"/>
    <w:tmpl w:val="E0D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C374F"/>
    <w:multiLevelType w:val="multilevel"/>
    <w:tmpl w:val="312A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34617D"/>
    <w:multiLevelType w:val="multilevel"/>
    <w:tmpl w:val="859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3C37D7"/>
    <w:multiLevelType w:val="multilevel"/>
    <w:tmpl w:val="E37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9E5D62"/>
    <w:multiLevelType w:val="multilevel"/>
    <w:tmpl w:val="9CB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FB12E1"/>
    <w:multiLevelType w:val="multilevel"/>
    <w:tmpl w:val="DEA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D6147E"/>
    <w:multiLevelType w:val="multilevel"/>
    <w:tmpl w:val="ACA0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87A6F"/>
    <w:multiLevelType w:val="multilevel"/>
    <w:tmpl w:val="B24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8724A5"/>
    <w:multiLevelType w:val="multilevel"/>
    <w:tmpl w:val="064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E37383"/>
    <w:multiLevelType w:val="multilevel"/>
    <w:tmpl w:val="939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EA0647"/>
    <w:multiLevelType w:val="multilevel"/>
    <w:tmpl w:val="14F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D83439"/>
    <w:multiLevelType w:val="multilevel"/>
    <w:tmpl w:val="7A5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EC4B36"/>
    <w:multiLevelType w:val="multilevel"/>
    <w:tmpl w:val="289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236532"/>
    <w:multiLevelType w:val="multilevel"/>
    <w:tmpl w:val="DC7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6F6B9A"/>
    <w:multiLevelType w:val="multilevel"/>
    <w:tmpl w:val="A8C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2709E2"/>
    <w:multiLevelType w:val="multilevel"/>
    <w:tmpl w:val="8CD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005D7A"/>
    <w:multiLevelType w:val="multilevel"/>
    <w:tmpl w:val="AFB4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412A74"/>
    <w:multiLevelType w:val="multilevel"/>
    <w:tmpl w:val="DB7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7E3A0F"/>
    <w:multiLevelType w:val="multilevel"/>
    <w:tmpl w:val="408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EC35D9"/>
    <w:multiLevelType w:val="multilevel"/>
    <w:tmpl w:val="2C38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270629"/>
    <w:multiLevelType w:val="multilevel"/>
    <w:tmpl w:val="0BD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354041"/>
    <w:multiLevelType w:val="multilevel"/>
    <w:tmpl w:val="8E2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7E1249"/>
    <w:multiLevelType w:val="multilevel"/>
    <w:tmpl w:val="4F3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C75556"/>
    <w:multiLevelType w:val="multilevel"/>
    <w:tmpl w:val="FA3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1675D4"/>
    <w:multiLevelType w:val="multilevel"/>
    <w:tmpl w:val="309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6F42F8"/>
    <w:multiLevelType w:val="multilevel"/>
    <w:tmpl w:val="B6F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D02157"/>
    <w:multiLevelType w:val="multilevel"/>
    <w:tmpl w:val="6DB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0776AC"/>
    <w:multiLevelType w:val="multilevel"/>
    <w:tmpl w:val="E3E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EF4EF4"/>
    <w:multiLevelType w:val="multilevel"/>
    <w:tmpl w:val="5BC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474EF5"/>
    <w:multiLevelType w:val="multilevel"/>
    <w:tmpl w:val="B1A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1778AB"/>
    <w:multiLevelType w:val="multilevel"/>
    <w:tmpl w:val="05E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124C10"/>
    <w:multiLevelType w:val="multilevel"/>
    <w:tmpl w:val="69CA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D8529D"/>
    <w:multiLevelType w:val="multilevel"/>
    <w:tmpl w:val="20D6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333484"/>
    <w:multiLevelType w:val="multilevel"/>
    <w:tmpl w:val="F662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C3DAC"/>
    <w:multiLevelType w:val="multilevel"/>
    <w:tmpl w:val="72B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1418FB"/>
    <w:multiLevelType w:val="multilevel"/>
    <w:tmpl w:val="02E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23797D"/>
    <w:multiLevelType w:val="multilevel"/>
    <w:tmpl w:val="E2DE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CB2622"/>
    <w:multiLevelType w:val="multilevel"/>
    <w:tmpl w:val="5BB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666673"/>
    <w:multiLevelType w:val="multilevel"/>
    <w:tmpl w:val="50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651A37"/>
    <w:multiLevelType w:val="multilevel"/>
    <w:tmpl w:val="DE4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EB3C7E"/>
    <w:multiLevelType w:val="multilevel"/>
    <w:tmpl w:val="CDC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CC7E6B"/>
    <w:multiLevelType w:val="multilevel"/>
    <w:tmpl w:val="5B50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537088">
    <w:abstractNumId w:val="40"/>
  </w:num>
  <w:num w:numId="2" w16cid:durableId="399254407">
    <w:abstractNumId w:val="7"/>
  </w:num>
  <w:num w:numId="3" w16cid:durableId="902839819">
    <w:abstractNumId w:val="6"/>
  </w:num>
  <w:num w:numId="4" w16cid:durableId="1192721084">
    <w:abstractNumId w:val="29"/>
  </w:num>
  <w:num w:numId="5" w16cid:durableId="220097547">
    <w:abstractNumId w:val="43"/>
  </w:num>
  <w:num w:numId="6" w16cid:durableId="1870415155">
    <w:abstractNumId w:val="51"/>
  </w:num>
  <w:num w:numId="7" w16cid:durableId="1521624500">
    <w:abstractNumId w:val="10"/>
  </w:num>
  <w:num w:numId="8" w16cid:durableId="1193571330">
    <w:abstractNumId w:val="27"/>
  </w:num>
  <w:num w:numId="9" w16cid:durableId="1762216482">
    <w:abstractNumId w:val="42"/>
  </w:num>
  <w:num w:numId="10" w16cid:durableId="1458910196">
    <w:abstractNumId w:val="35"/>
  </w:num>
  <w:num w:numId="11" w16cid:durableId="864710630">
    <w:abstractNumId w:val="2"/>
  </w:num>
  <w:num w:numId="12" w16cid:durableId="1588421337">
    <w:abstractNumId w:val="22"/>
  </w:num>
  <w:num w:numId="13" w16cid:durableId="1056398648">
    <w:abstractNumId w:val="47"/>
  </w:num>
  <w:num w:numId="14" w16cid:durableId="2070032415">
    <w:abstractNumId w:val="28"/>
  </w:num>
  <w:num w:numId="15" w16cid:durableId="150607033">
    <w:abstractNumId w:val="36"/>
  </w:num>
  <w:num w:numId="16" w16cid:durableId="1492453692">
    <w:abstractNumId w:val="20"/>
  </w:num>
  <w:num w:numId="17" w16cid:durableId="1732076555">
    <w:abstractNumId w:val="37"/>
  </w:num>
  <w:num w:numId="18" w16cid:durableId="1336345122">
    <w:abstractNumId w:val="17"/>
  </w:num>
  <w:num w:numId="19" w16cid:durableId="705568426">
    <w:abstractNumId w:val="8"/>
  </w:num>
  <w:num w:numId="20" w16cid:durableId="548959340">
    <w:abstractNumId w:val="14"/>
  </w:num>
  <w:num w:numId="21" w16cid:durableId="1487428811">
    <w:abstractNumId w:val="24"/>
  </w:num>
  <w:num w:numId="22" w16cid:durableId="2075005297">
    <w:abstractNumId w:val="21"/>
  </w:num>
  <w:num w:numId="23" w16cid:durableId="1607686717">
    <w:abstractNumId w:val="33"/>
  </w:num>
  <w:num w:numId="24" w16cid:durableId="1375229097">
    <w:abstractNumId w:val="53"/>
  </w:num>
  <w:num w:numId="25" w16cid:durableId="1937783826">
    <w:abstractNumId w:val="16"/>
  </w:num>
  <w:num w:numId="26" w16cid:durableId="1167204877">
    <w:abstractNumId w:val="5"/>
  </w:num>
  <w:num w:numId="27" w16cid:durableId="1627660763">
    <w:abstractNumId w:val="12"/>
  </w:num>
  <w:num w:numId="28" w16cid:durableId="1165970418">
    <w:abstractNumId w:val="44"/>
  </w:num>
  <w:num w:numId="29" w16cid:durableId="1930040161">
    <w:abstractNumId w:val="34"/>
  </w:num>
  <w:num w:numId="30" w16cid:durableId="417597045">
    <w:abstractNumId w:val="11"/>
  </w:num>
  <w:num w:numId="31" w16cid:durableId="327634362">
    <w:abstractNumId w:val="50"/>
  </w:num>
  <w:num w:numId="32" w16cid:durableId="514197993">
    <w:abstractNumId w:val="32"/>
  </w:num>
  <w:num w:numId="33" w16cid:durableId="684752449">
    <w:abstractNumId w:val="41"/>
  </w:num>
  <w:num w:numId="34" w16cid:durableId="491139070">
    <w:abstractNumId w:val="3"/>
  </w:num>
  <w:num w:numId="35" w16cid:durableId="519244981">
    <w:abstractNumId w:val="52"/>
  </w:num>
  <w:num w:numId="36" w16cid:durableId="917598692">
    <w:abstractNumId w:val="30"/>
  </w:num>
  <w:num w:numId="37" w16cid:durableId="447285614">
    <w:abstractNumId w:val="9"/>
  </w:num>
  <w:num w:numId="38" w16cid:durableId="622230898">
    <w:abstractNumId w:val="45"/>
  </w:num>
  <w:num w:numId="39" w16cid:durableId="1905136300">
    <w:abstractNumId w:val="38"/>
  </w:num>
  <w:num w:numId="40" w16cid:durableId="461271609">
    <w:abstractNumId w:val="0"/>
  </w:num>
  <w:num w:numId="41" w16cid:durableId="400909554">
    <w:abstractNumId w:val="39"/>
  </w:num>
  <w:num w:numId="42" w16cid:durableId="1576740075">
    <w:abstractNumId w:val="49"/>
  </w:num>
  <w:num w:numId="43" w16cid:durableId="134106047">
    <w:abstractNumId w:val="26"/>
  </w:num>
  <w:num w:numId="44" w16cid:durableId="1789933616">
    <w:abstractNumId w:val="13"/>
  </w:num>
  <w:num w:numId="45" w16cid:durableId="1300306781">
    <w:abstractNumId w:val="15"/>
  </w:num>
  <w:num w:numId="46" w16cid:durableId="201603085">
    <w:abstractNumId w:val="46"/>
  </w:num>
  <w:num w:numId="47" w16cid:durableId="1715233922">
    <w:abstractNumId w:val="48"/>
  </w:num>
  <w:num w:numId="48" w16cid:durableId="16394673">
    <w:abstractNumId w:val="18"/>
  </w:num>
  <w:num w:numId="49" w16cid:durableId="1368532051">
    <w:abstractNumId w:val="23"/>
  </w:num>
  <w:num w:numId="50" w16cid:durableId="1141845793">
    <w:abstractNumId w:val="31"/>
  </w:num>
  <w:num w:numId="51" w16cid:durableId="1740709610">
    <w:abstractNumId w:val="4"/>
  </w:num>
  <w:num w:numId="52" w16cid:durableId="1684700557">
    <w:abstractNumId w:val="19"/>
  </w:num>
  <w:num w:numId="53" w16cid:durableId="652761487">
    <w:abstractNumId w:val="25"/>
  </w:num>
  <w:num w:numId="54" w16cid:durableId="206058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15"/>
    <w:rsid w:val="0004343C"/>
    <w:rsid w:val="004052DA"/>
    <w:rsid w:val="004F5113"/>
    <w:rsid w:val="00543FF0"/>
    <w:rsid w:val="00743A95"/>
    <w:rsid w:val="00821A60"/>
    <w:rsid w:val="008E1F34"/>
    <w:rsid w:val="00941660"/>
    <w:rsid w:val="00995E50"/>
    <w:rsid w:val="009E02A9"/>
    <w:rsid w:val="00A73576"/>
    <w:rsid w:val="00A829E4"/>
    <w:rsid w:val="00A97815"/>
    <w:rsid w:val="00AD68FE"/>
    <w:rsid w:val="00BB09D0"/>
    <w:rsid w:val="00C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3FFD8"/>
  <w15:chartTrackingRefBased/>
  <w15:docId w15:val="{A23B650F-F458-314A-8933-1020D477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15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78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A97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9781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A9781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A97815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uiPriority w:val="99"/>
    <w:unhideWhenUsed/>
    <w:rsid w:val="00A9781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97815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A9781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ookakenichi/Library/Group%20Containers/UBF8T346G9.Office/User%20Content.localized/Templates.localized/A4&#32294;&#12288;18mm&#20313;&#303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　18mm余白.dotx</Template>
  <TotalTime>38</TotalTime>
  <Pages>26</Pages>
  <Words>5965</Words>
  <Characters>6265</Characters>
  <Application>Microsoft Office Word</Application>
  <DocSecurity>0</DocSecurity>
  <Lines>569</Lines>
  <Paragraphs>611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富美 殿岡</cp:lastModifiedBy>
  <cp:revision>4</cp:revision>
  <dcterms:created xsi:type="dcterms:W3CDTF">2025-04-23T12:43:00Z</dcterms:created>
  <dcterms:modified xsi:type="dcterms:W3CDTF">2025-04-29T09:55:00Z</dcterms:modified>
  <cp:category/>
</cp:coreProperties>
</file>